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8E115E" w:rsidRPr="008E115E" w:rsidTr="008E115E">
        <w:trPr>
          <w:trHeight w:val="36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fi-FI"/>
              </w:rPr>
            </w:pPr>
            <w:r w:rsidRPr="008E115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fi-FI"/>
              </w:rPr>
              <w:t>ELEC-A8001 Johdatus sähköenergiajärjestelmiin</w:t>
            </w:r>
          </w:p>
        </w:tc>
      </w:tr>
      <w:tr w:rsidR="008E115E" w:rsidRPr="008E115E" w:rsidTr="008E115E">
        <w:trPr>
          <w:trHeight w:val="32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8E115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  <w:t>Tutkielman arvostelukaavake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</w:pPr>
          </w:p>
        </w:tc>
      </w:tr>
      <w:tr w:rsidR="008E115E" w:rsidRPr="008E115E" w:rsidTr="008E115E">
        <w:trPr>
          <w:trHeight w:val="312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5E" w:rsidRPr="008E115E" w:rsidRDefault="008E115E" w:rsidP="008E115E">
            <w:pPr>
              <w:spacing w:after="0" w:line="240" w:lineRule="auto"/>
              <w:ind w:right="1119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8E115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  <w:t>Nimi: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/>
              </w:rPr>
            </w:pPr>
            <w:r w:rsidRPr="008E115E">
              <w:rPr>
                <w:rFonts w:ascii="Calibri" w:eastAsia="Times New Roman" w:hAnsi="Calibri" w:cs="Times New Roman"/>
                <w:color w:val="000000"/>
                <w:lang w:val="fi-FI"/>
              </w:rPr>
              <w:t> </w:t>
            </w:r>
          </w:p>
        </w:tc>
      </w:tr>
      <w:tr w:rsidR="008E115E" w:rsidRPr="008E115E" w:rsidTr="008E115E">
        <w:trPr>
          <w:trHeight w:val="31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8E115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  <w:t>arvostelukohde (ryhmä ja aihe):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/>
              </w:rPr>
            </w:pPr>
            <w:r w:rsidRPr="008E115E">
              <w:rPr>
                <w:rFonts w:ascii="Calibri" w:eastAsia="Times New Roman" w:hAnsi="Calibri" w:cs="Times New Roman"/>
                <w:color w:val="000000"/>
                <w:lang w:val="fi-FI"/>
              </w:rPr>
              <w:t> </w:t>
            </w:r>
          </w:p>
        </w:tc>
        <w:bookmarkStart w:id="0" w:name="_GoBack"/>
        <w:bookmarkEnd w:id="0"/>
      </w:tr>
      <w:tr w:rsidR="008E115E" w:rsidRPr="008E115E" w:rsidTr="008E115E">
        <w:trPr>
          <w:trHeight w:val="31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  <w:t>Sisällön arvostelu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  <w:t>max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  <w:t xml:space="preserve"> 20 pistettä)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/>
              </w:rPr>
            </w:pPr>
          </w:p>
        </w:tc>
      </w:tr>
      <w:tr w:rsidR="008E115E" w:rsidRPr="008E115E" w:rsidTr="008E115E">
        <w:trPr>
          <w:trHeight w:val="31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  <w:t>Ulkoasun arvostelu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  <w:t>max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  <w:t xml:space="preserve"> 10 pistettä)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/>
              </w:rPr>
            </w:pPr>
          </w:p>
        </w:tc>
      </w:tr>
      <w:tr w:rsidR="008E115E" w:rsidRPr="008E115E" w:rsidTr="008E115E">
        <w:trPr>
          <w:trHeight w:val="324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  <w:t>Viittauksen arvostelu</w:t>
            </w:r>
            <w:r w:rsidRPr="008E115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  <w:t>max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  <w:t xml:space="preserve"> 10 pistettä</w:t>
            </w:r>
            <w:r w:rsidRPr="008E115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  <w:t>):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/>
              </w:rPr>
            </w:pPr>
            <w:r w:rsidRPr="008E115E">
              <w:rPr>
                <w:rFonts w:ascii="Calibri" w:eastAsia="Times New Roman" w:hAnsi="Calibri" w:cs="Times New Roman"/>
                <w:color w:val="000000"/>
                <w:lang w:val="fi-FI"/>
              </w:rPr>
              <w:t> </w:t>
            </w:r>
          </w:p>
        </w:tc>
      </w:tr>
      <w:tr w:rsidR="008E115E" w:rsidRPr="008E115E" w:rsidTr="008E115E">
        <w:trPr>
          <w:trHeight w:val="312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8E115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i-FI"/>
              </w:rPr>
              <w:t>perustelut: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/>
              </w:rPr>
            </w:pPr>
            <w:r w:rsidRPr="008E115E">
              <w:rPr>
                <w:rFonts w:ascii="Calibri" w:eastAsia="Times New Roman" w:hAnsi="Calibri" w:cs="Times New Roman"/>
                <w:color w:val="000000"/>
                <w:lang w:val="fi-FI"/>
              </w:rPr>
              <w:t> </w:t>
            </w:r>
          </w:p>
        </w:tc>
      </w:tr>
      <w:tr w:rsidR="008E115E" w:rsidRPr="008E115E" w:rsidTr="008E115E">
        <w:trPr>
          <w:trHeight w:val="288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/>
              </w:rPr>
            </w:pPr>
            <w:r w:rsidRPr="008E115E">
              <w:rPr>
                <w:rFonts w:ascii="Calibri" w:eastAsia="Times New Roman" w:hAnsi="Calibri" w:cs="Times New Roman"/>
                <w:color w:val="000000"/>
                <w:lang w:val="fi-FI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/>
              </w:rPr>
            </w:pPr>
            <w:r w:rsidRPr="008E115E">
              <w:rPr>
                <w:rFonts w:ascii="Calibri" w:eastAsia="Times New Roman" w:hAnsi="Calibri" w:cs="Times New Roman"/>
                <w:color w:val="000000"/>
                <w:lang w:val="fi-FI"/>
              </w:rPr>
              <w:t> </w:t>
            </w:r>
          </w:p>
        </w:tc>
      </w:tr>
      <w:tr w:rsidR="008E115E" w:rsidRPr="008E115E" w:rsidTr="008E115E">
        <w:trPr>
          <w:trHeight w:val="288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/>
              </w:rPr>
            </w:pPr>
            <w:r w:rsidRPr="008E115E">
              <w:rPr>
                <w:rFonts w:ascii="Calibri" w:eastAsia="Times New Roman" w:hAnsi="Calibri" w:cs="Times New Roman"/>
                <w:color w:val="000000"/>
                <w:lang w:val="fi-FI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/>
              </w:rPr>
            </w:pPr>
            <w:r w:rsidRPr="008E115E">
              <w:rPr>
                <w:rFonts w:ascii="Calibri" w:eastAsia="Times New Roman" w:hAnsi="Calibri" w:cs="Times New Roman"/>
                <w:color w:val="000000"/>
                <w:lang w:val="fi-FI"/>
              </w:rPr>
              <w:t> </w:t>
            </w:r>
          </w:p>
        </w:tc>
      </w:tr>
      <w:tr w:rsidR="008E115E" w:rsidRPr="008E115E" w:rsidTr="008E115E">
        <w:trPr>
          <w:trHeight w:val="288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/>
              </w:rPr>
            </w:pPr>
            <w:r w:rsidRPr="008E115E">
              <w:rPr>
                <w:rFonts w:ascii="Calibri" w:eastAsia="Times New Roman" w:hAnsi="Calibri" w:cs="Times New Roman"/>
                <w:color w:val="000000"/>
                <w:lang w:val="fi-FI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/>
              </w:rPr>
            </w:pPr>
            <w:r w:rsidRPr="008E115E">
              <w:rPr>
                <w:rFonts w:ascii="Calibri" w:eastAsia="Times New Roman" w:hAnsi="Calibri" w:cs="Times New Roman"/>
                <w:color w:val="000000"/>
                <w:lang w:val="fi-FI"/>
              </w:rPr>
              <w:t> </w:t>
            </w:r>
          </w:p>
        </w:tc>
      </w:tr>
      <w:tr w:rsidR="008E115E" w:rsidRPr="008E115E" w:rsidTr="008E115E">
        <w:trPr>
          <w:trHeight w:val="288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/>
              </w:rPr>
            </w:pPr>
            <w:r w:rsidRPr="008E115E">
              <w:rPr>
                <w:rFonts w:ascii="Calibri" w:eastAsia="Times New Roman" w:hAnsi="Calibri" w:cs="Times New Roman"/>
                <w:color w:val="000000"/>
                <w:lang w:val="fi-FI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/>
              </w:rPr>
            </w:pPr>
            <w:r w:rsidRPr="008E115E">
              <w:rPr>
                <w:rFonts w:ascii="Calibri" w:eastAsia="Times New Roman" w:hAnsi="Calibri" w:cs="Times New Roman"/>
                <w:color w:val="000000"/>
                <w:lang w:val="fi-FI"/>
              </w:rPr>
              <w:t> </w:t>
            </w:r>
          </w:p>
        </w:tc>
      </w:tr>
      <w:tr w:rsidR="008E115E" w:rsidRPr="008E115E" w:rsidTr="008E115E">
        <w:trPr>
          <w:trHeight w:val="288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/>
              </w:rPr>
            </w:pPr>
            <w:r w:rsidRPr="008E115E">
              <w:rPr>
                <w:rFonts w:ascii="Calibri" w:eastAsia="Times New Roman" w:hAnsi="Calibri" w:cs="Times New Roman"/>
                <w:color w:val="000000"/>
                <w:lang w:val="fi-FI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/>
              </w:rPr>
            </w:pPr>
            <w:r w:rsidRPr="008E115E">
              <w:rPr>
                <w:rFonts w:ascii="Calibri" w:eastAsia="Times New Roman" w:hAnsi="Calibri" w:cs="Times New Roman"/>
                <w:color w:val="000000"/>
                <w:lang w:val="fi-FI"/>
              </w:rPr>
              <w:t> </w:t>
            </w:r>
          </w:p>
        </w:tc>
      </w:tr>
      <w:tr w:rsidR="008E115E" w:rsidRPr="008E115E" w:rsidTr="008E115E">
        <w:trPr>
          <w:trHeight w:val="243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/>
              </w:rPr>
            </w:pPr>
            <w:r w:rsidRPr="008E115E">
              <w:rPr>
                <w:rFonts w:ascii="Calibri" w:eastAsia="Times New Roman" w:hAnsi="Calibri" w:cs="Times New Roman"/>
                <w:color w:val="000000"/>
                <w:lang w:val="fi-FI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15E" w:rsidRPr="008E115E" w:rsidRDefault="008E115E" w:rsidP="008E1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/>
              </w:rPr>
            </w:pPr>
            <w:r w:rsidRPr="008E115E">
              <w:rPr>
                <w:rFonts w:ascii="Calibri" w:eastAsia="Times New Roman" w:hAnsi="Calibri" w:cs="Times New Roman"/>
                <w:color w:val="000000"/>
                <w:lang w:val="fi-FI"/>
              </w:rPr>
              <w:t> </w:t>
            </w:r>
          </w:p>
        </w:tc>
      </w:tr>
    </w:tbl>
    <w:p w:rsidR="00257BEF" w:rsidRPr="008E115E" w:rsidRDefault="00257BEF">
      <w:pPr>
        <w:rPr>
          <w:lang w:val="fi-FI"/>
        </w:rPr>
      </w:pPr>
    </w:p>
    <w:sectPr w:rsidR="00257BEF" w:rsidRPr="008E115E" w:rsidSect="007C752A">
      <w:pgSz w:w="11907" w:h="16839" w:code="9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5E"/>
    <w:rsid w:val="00257BEF"/>
    <w:rsid w:val="00550729"/>
    <w:rsid w:val="005510A4"/>
    <w:rsid w:val="006A7C55"/>
    <w:rsid w:val="007B028F"/>
    <w:rsid w:val="007C752A"/>
    <w:rsid w:val="008E115E"/>
    <w:rsid w:val="009436C9"/>
    <w:rsid w:val="00A22023"/>
    <w:rsid w:val="00B51F39"/>
    <w:rsid w:val="00E63A69"/>
    <w:rsid w:val="00ED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AD27F-59B1-422E-9BCB-62CB586C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82887F8E.dotm</Template>
  <TotalTime>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Belahcen Anouar</dc:creator>
  <cp:keywords/>
  <dc:description/>
  <cp:lastModifiedBy>Belahcen Anouar</cp:lastModifiedBy>
  <cp:revision>1</cp:revision>
  <dcterms:created xsi:type="dcterms:W3CDTF">2015-10-09T06:11:00Z</dcterms:created>
  <dcterms:modified xsi:type="dcterms:W3CDTF">2015-10-09T06:17:00Z</dcterms:modified>
</cp:coreProperties>
</file>