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3B67" w14:textId="77777777" w:rsidR="003D27D6" w:rsidRPr="007C4465" w:rsidRDefault="003D27D6" w:rsidP="003D27D6">
      <w:pPr>
        <w:jc w:val="center"/>
        <w:rPr>
          <w:rFonts w:ascii="Arial" w:hAnsi="Arial" w:cs="Arial"/>
          <w:b/>
          <w:sz w:val="24"/>
          <w:szCs w:val="24"/>
        </w:rPr>
      </w:pPr>
      <w:r w:rsidRPr="007C4465">
        <w:rPr>
          <w:rFonts w:ascii="Arial" w:hAnsi="Arial" w:cs="Arial"/>
          <w:b/>
          <w:sz w:val="24"/>
          <w:szCs w:val="24"/>
        </w:rPr>
        <w:t>Evaluating Arguments and Evidence</w:t>
      </w:r>
    </w:p>
    <w:p w14:paraId="4751D089" w14:textId="77777777" w:rsidR="003D27D6" w:rsidRPr="007C4465" w:rsidRDefault="003D27D6" w:rsidP="006F2203">
      <w:pPr>
        <w:rPr>
          <w:rFonts w:ascii="Arial" w:hAnsi="Arial" w:cs="Arial"/>
        </w:rPr>
      </w:pPr>
    </w:p>
    <w:p w14:paraId="28B9E3D3" w14:textId="77777777" w:rsidR="003D27D6" w:rsidRPr="007C4465" w:rsidRDefault="003D27D6" w:rsidP="00D50E21">
      <w:pPr>
        <w:spacing w:line="360" w:lineRule="auto"/>
        <w:rPr>
          <w:rFonts w:ascii="Arial" w:hAnsi="Arial" w:cs="Arial"/>
        </w:rPr>
      </w:pPr>
      <w:r w:rsidRPr="007C4465">
        <w:rPr>
          <w:rFonts w:ascii="Arial" w:hAnsi="Arial" w:cs="Arial"/>
        </w:rPr>
        <w:t>Example of an evaluation: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3D27D6" w:rsidRPr="007C4465" w14:paraId="23FB507A" w14:textId="77777777" w:rsidTr="007C4465">
        <w:tc>
          <w:tcPr>
            <w:tcW w:w="9854" w:type="dxa"/>
          </w:tcPr>
          <w:p w14:paraId="7E65D723" w14:textId="77777777" w:rsidR="003D27D6" w:rsidRPr="007C4465" w:rsidRDefault="003D27D6" w:rsidP="003D27D6">
            <w:pPr>
              <w:spacing w:line="360" w:lineRule="auto"/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  <w:u w:val="single"/>
              </w:rPr>
              <w:t>While</w:t>
            </w:r>
            <w:r w:rsidR="00AD5246" w:rsidRPr="007C4465">
              <w:rPr>
                <w:rFonts w:ascii="Arial" w:hAnsi="Arial" w:cs="Arial"/>
                <w:vertAlign w:val="superscript"/>
              </w:rPr>
              <w:t>1</w:t>
            </w:r>
            <w:r w:rsidRPr="007C4465">
              <w:rPr>
                <w:rFonts w:ascii="Arial" w:hAnsi="Arial" w:cs="Arial"/>
              </w:rPr>
              <w:t xml:space="preserve"> Chen (2000) </w:t>
            </w:r>
            <w:r w:rsidRPr="007C4465">
              <w:rPr>
                <w:rFonts w:ascii="Arial" w:hAnsi="Arial" w:cs="Arial"/>
                <w:u w:val="single"/>
              </w:rPr>
              <w:t>offers a convincing</w:t>
            </w:r>
            <w:r w:rsidR="00AD5246" w:rsidRPr="007C4465">
              <w:rPr>
                <w:rFonts w:ascii="Arial" w:hAnsi="Arial" w:cs="Arial"/>
                <w:vertAlign w:val="superscript"/>
              </w:rPr>
              <w:t>2</w:t>
            </w:r>
            <w:r w:rsidRPr="007C4465">
              <w:rPr>
                <w:rFonts w:ascii="Arial" w:hAnsi="Arial" w:cs="Arial"/>
              </w:rPr>
              <w:t xml:space="preserve"> argument that migrant workers have experienced significant financial benefits, </w:t>
            </w:r>
            <w:r w:rsidRPr="007C4465">
              <w:rPr>
                <w:rFonts w:ascii="Arial" w:hAnsi="Arial" w:cs="Arial"/>
                <w:u w:val="single"/>
              </w:rPr>
              <w:t>it appears</w:t>
            </w:r>
            <w:r w:rsidR="00AD5246" w:rsidRPr="007C4465">
              <w:rPr>
                <w:rFonts w:ascii="Arial" w:hAnsi="Arial" w:cs="Arial"/>
                <w:vertAlign w:val="superscript"/>
              </w:rPr>
              <w:t>3</w:t>
            </w:r>
            <w:r w:rsidRPr="007C4465">
              <w:rPr>
                <w:rFonts w:ascii="Arial" w:hAnsi="Arial" w:cs="Arial"/>
              </w:rPr>
              <w:t xml:space="preserve"> that </w:t>
            </w:r>
            <w:r w:rsidRPr="007C4465">
              <w:rPr>
                <w:rFonts w:ascii="Arial" w:hAnsi="Arial" w:cs="Arial"/>
                <w:u w:val="single"/>
              </w:rPr>
              <w:t>one possible weakness</w:t>
            </w:r>
            <w:r w:rsidR="00AD5246" w:rsidRPr="007C4465">
              <w:rPr>
                <w:rFonts w:ascii="Arial" w:hAnsi="Arial" w:cs="Arial"/>
                <w:vertAlign w:val="superscript"/>
              </w:rPr>
              <w:t>4</w:t>
            </w:r>
            <w:r w:rsidRPr="007C4465">
              <w:rPr>
                <w:rFonts w:ascii="Arial" w:hAnsi="Arial" w:cs="Arial"/>
              </w:rPr>
              <w:t xml:space="preserve"> in the argument is that social issues such as the consequences of families being separated are not addressed in the consideration of the cost-benefits. </w:t>
            </w:r>
            <w:r w:rsidRPr="007C4465">
              <w:rPr>
                <w:rFonts w:ascii="Arial" w:hAnsi="Arial" w:cs="Arial"/>
                <w:u w:val="single"/>
              </w:rPr>
              <w:t>In contrast</w:t>
            </w:r>
            <w:r w:rsidR="00AD5246" w:rsidRPr="007C4465">
              <w:rPr>
                <w:rFonts w:ascii="Arial" w:hAnsi="Arial" w:cs="Arial"/>
                <w:vertAlign w:val="superscript"/>
              </w:rPr>
              <w:t>5</w:t>
            </w:r>
            <w:r w:rsidRPr="007C4465">
              <w:rPr>
                <w:rFonts w:ascii="Arial" w:hAnsi="Arial" w:cs="Arial"/>
              </w:rPr>
              <w:t xml:space="preserve">, </w:t>
            </w:r>
            <w:r w:rsidRPr="007C4465">
              <w:rPr>
                <w:rFonts w:ascii="Arial" w:hAnsi="Arial" w:cs="Arial"/>
                <w:u w:val="single"/>
              </w:rPr>
              <w:t>it is possible to argue</w:t>
            </w:r>
            <w:r w:rsidR="00AD5246" w:rsidRPr="007C4465">
              <w:rPr>
                <w:rFonts w:ascii="Arial" w:hAnsi="Arial" w:cs="Arial"/>
                <w:vertAlign w:val="superscript"/>
              </w:rPr>
              <w:t>6</w:t>
            </w:r>
            <w:r w:rsidRPr="007C4465">
              <w:rPr>
                <w:rFonts w:ascii="Arial" w:hAnsi="Arial" w:cs="Arial"/>
              </w:rPr>
              <w:t xml:space="preserve"> that Yu (2009) presents </w:t>
            </w:r>
            <w:r w:rsidRPr="007C4465">
              <w:rPr>
                <w:rFonts w:ascii="Arial" w:hAnsi="Arial" w:cs="Arial"/>
                <w:u w:val="single"/>
              </w:rPr>
              <w:t>a more convincing analysis</w:t>
            </w:r>
            <w:r w:rsidR="00AD5246" w:rsidRPr="007C4465">
              <w:rPr>
                <w:rFonts w:ascii="Arial" w:hAnsi="Arial" w:cs="Arial"/>
                <w:vertAlign w:val="superscript"/>
              </w:rPr>
              <w:t>7</w:t>
            </w:r>
            <w:r w:rsidRPr="007C4465">
              <w:rPr>
                <w:rFonts w:ascii="Arial" w:hAnsi="Arial" w:cs="Arial"/>
              </w:rPr>
              <w:t xml:space="preserve"> due to incorporating a focus on the social consequences of economic migration.</w:t>
            </w:r>
          </w:p>
        </w:tc>
      </w:tr>
    </w:tbl>
    <w:p w14:paraId="7B4B2E69" w14:textId="77777777" w:rsidR="003D27D6" w:rsidRPr="007C4465" w:rsidRDefault="003D27D6" w:rsidP="006F2203">
      <w:pPr>
        <w:rPr>
          <w:rFonts w:ascii="Arial" w:hAnsi="Arial" w:cs="Arial"/>
        </w:rPr>
      </w:pPr>
    </w:p>
    <w:p w14:paraId="0E406709" w14:textId="77777777" w:rsidR="00AD5246" w:rsidRPr="007C4465" w:rsidRDefault="00AD5246" w:rsidP="006F2203">
      <w:pPr>
        <w:rPr>
          <w:rFonts w:ascii="Arial" w:hAnsi="Arial" w:cs="Arial"/>
        </w:rPr>
      </w:pPr>
      <w:r w:rsidRPr="007C4465">
        <w:rPr>
          <w:rFonts w:ascii="Arial" w:hAnsi="Arial" w:cs="Arial"/>
        </w:rPr>
        <w:t>Note in the example provided above that an evaluation is not a personal opinion and therefore does not include the use of personal pronouns. In contrast, the evaluation attempts to assess the strengths and weakness in arguments and/or evidence by using cautious language, which is illustrated below.</w:t>
      </w:r>
    </w:p>
    <w:p w14:paraId="57BD8588" w14:textId="77777777" w:rsidR="00AE2D17" w:rsidRPr="007C4465" w:rsidRDefault="00AE2D17" w:rsidP="00AE2D17">
      <w:pPr>
        <w:pStyle w:val="ListParagraph"/>
        <w:rPr>
          <w:rFonts w:ascii="Arial" w:hAnsi="Arial" w:cs="Arial"/>
        </w:rPr>
      </w:pPr>
    </w:p>
    <w:tbl>
      <w:tblPr>
        <w:tblStyle w:val="TableGrid"/>
        <w:tblW w:w="963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794"/>
        <w:gridCol w:w="1984"/>
        <w:gridCol w:w="1587"/>
        <w:gridCol w:w="1469"/>
        <w:gridCol w:w="680"/>
        <w:gridCol w:w="1077"/>
      </w:tblGrid>
      <w:tr w:rsidR="00D50E21" w:rsidRPr="007C4465" w14:paraId="22A9187B" w14:textId="77777777" w:rsidTr="00D50E21">
        <w:tc>
          <w:tcPr>
            <w:tcW w:w="1020" w:type="dxa"/>
            <w:tcBorders>
              <w:left w:val="nil"/>
            </w:tcBorders>
            <w:vAlign w:val="center"/>
          </w:tcPr>
          <w:p w14:paraId="1CB89444" w14:textId="77777777" w:rsidR="00D50E21" w:rsidRPr="007C4465" w:rsidRDefault="00D50E21" w:rsidP="00F517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X</w:t>
            </w:r>
          </w:p>
        </w:tc>
        <w:tc>
          <w:tcPr>
            <w:tcW w:w="1020" w:type="dxa"/>
            <w:vAlign w:val="center"/>
          </w:tcPr>
          <w:p w14:paraId="701CB0B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argue</w:t>
            </w:r>
          </w:p>
          <w:p w14:paraId="17B46FA4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state</w:t>
            </w:r>
          </w:p>
          <w:p w14:paraId="002BB68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maintain</w:t>
            </w:r>
          </w:p>
          <w:p w14:paraId="28062B9E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</w:t>
            </w:r>
          </w:p>
          <w:p w14:paraId="0FC40653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conclude</w:t>
            </w:r>
          </w:p>
        </w:tc>
        <w:tc>
          <w:tcPr>
            <w:tcW w:w="794" w:type="dxa"/>
            <w:vAlign w:val="center"/>
          </w:tcPr>
          <w:p w14:paraId="6E33494F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</w:t>
            </w:r>
          </w:p>
        </w:tc>
        <w:tc>
          <w:tcPr>
            <w:tcW w:w="1984" w:type="dxa"/>
            <w:vAlign w:val="center"/>
          </w:tcPr>
          <w:p w14:paraId="40904D84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However,</w:t>
            </w:r>
          </w:p>
          <w:p w14:paraId="7AFA977E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 contrast</w:t>
            </w:r>
          </w:p>
          <w:p w14:paraId="7A92B51B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 the other hand,</w:t>
            </w:r>
          </w:p>
          <w:p w14:paraId="693AC23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Conversely,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14:paraId="0E39D077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 alternative</w:t>
            </w:r>
          </w:p>
        </w:tc>
        <w:tc>
          <w:tcPr>
            <w:tcW w:w="1469" w:type="dxa"/>
            <w:tcBorders>
              <w:right w:val="nil"/>
            </w:tcBorders>
            <w:vAlign w:val="center"/>
          </w:tcPr>
          <w:p w14:paraId="5AFF0AD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054FE15B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64850E36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F7F299F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2C6CAA34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  <w:p w14:paraId="5FCA66E1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72D9A55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that …</w:t>
            </w:r>
          </w:p>
        </w:tc>
      </w:tr>
    </w:tbl>
    <w:p w14:paraId="4C1CF5BC" w14:textId="77777777" w:rsidR="00A81069" w:rsidRPr="007C4465" w:rsidRDefault="00A81069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474"/>
        <w:gridCol w:w="1928"/>
        <w:gridCol w:w="3855"/>
      </w:tblGrid>
      <w:tr w:rsidR="004F34ED" w:rsidRPr="007C4465" w14:paraId="5B3D7AC5" w14:textId="77777777" w:rsidTr="004F34ED">
        <w:tc>
          <w:tcPr>
            <w:tcW w:w="1984" w:type="dxa"/>
            <w:vAlign w:val="center"/>
          </w:tcPr>
          <w:p w14:paraId="0E0BF8FA" w14:textId="77777777" w:rsidR="00D0561B" w:rsidRPr="007C4465" w:rsidRDefault="00D0561B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Yet another</w:t>
            </w:r>
          </w:p>
        </w:tc>
        <w:tc>
          <w:tcPr>
            <w:tcW w:w="1474" w:type="dxa"/>
            <w:vAlign w:val="center"/>
          </w:tcPr>
          <w:p w14:paraId="7C5B53D3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56ABD105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187E80F7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48263688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consideration</w:t>
            </w:r>
          </w:p>
        </w:tc>
        <w:tc>
          <w:tcPr>
            <w:tcW w:w="1928" w:type="dxa"/>
            <w:vAlign w:val="center"/>
          </w:tcPr>
          <w:p w14:paraId="7D06DF16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 be that ……</w:t>
            </w:r>
          </w:p>
          <w:p w14:paraId="0BA94D7A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 that ……</w:t>
            </w:r>
          </w:p>
        </w:tc>
        <w:tc>
          <w:tcPr>
            <w:tcW w:w="3855" w:type="dxa"/>
            <w:vAlign w:val="center"/>
          </w:tcPr>
          <w:p w14:paraId="790DE5CF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 arises as a consequence of ……</w:t>
            </w:r>
          </w:p>
          <w:p w14:paraId="253621A6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 is due to ……</w:t>
            </w:r>
          </w:p>
          <w:p w14:paraId="28B5A311" w14:textId="77777777" w:rsidR="00D0561B" w:rsidRPr="007C4465" w:rsidRDefault="00D0561B" w:rsidP="00D0561B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 is a result of ……</w:t>
            </w:r>
          </w:p>
        </w:tc>
      </w:tr>
    </w:tbl>
    <w:p w14:paraId="609BCF3A" w14:textId="77777777" w:rsidR="00D0561B" w:rsidRPr="007C4465" w:rsidRDefault="00D0561B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737"/>
        <w:gridCol w:w="1154"/>
        <w:gridCol w:w="680"/>
        <w:gridCol w:w="1474"/>
      </w:tblGrid>
      <w:tr w:rsidR="00B97198" w:rsidRPr="007C4465" w14:paraId="3810A71A" w14:textId="77777777" w:rsidTr="004F34ED">
        <w:tc>
          <w:tcPr>
            <w:tcW w:w="2098" w:type="dxa"/>
            <w:vAlign w:val="center"/>
          </w:tcPr>
          <w:p w14:paraId="5469C0FB" w14:textId="77777777" w:rsidR="00B97198" w:rsidRPr="007C4465" w:rsidRDefault="00B97198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 possible</w:t>
            </w:r>
          </w:p>
        </w:tc>
        <w:tc>
          <w:tcPr>
            <w:tcW w:w="1417" w:type="dxa"/>
            <w:vAlign w:val="center"/>
          </w:tcPr>
          <w:p w14:paraId="781D4003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weakness</w:t>
            </w:r>
          </w:p>
          <w:p w14:paraId="152DA356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limitation</w:t>
            </w:r>
          </w:p>
          <w:p w14:paraId="12DFD19E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difficulty</w:t>
            </w:r>
          </w:p>
          <w:p w14:paraId="2F7956CB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problem</w:t>
            </w:r>
          </w:p>
          <w:p w14:paraId="5D036CA8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criticism</w:t>
            </w:r>
          </w:p>
        </w:tc>
        <w:tc>
          <w:tcPr>
            <w:tcW w:w="737" w:type="dxa"/>
            <w:vAlign w:val="center"/>
          </w:tcPr>
          <w:p w14:paraId="676C4ABC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 the</w:t>
            </w:r>
          </w:p>
          <w:p w14:paraId="407C091B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with</w:t>
            </w:r>
          </w:p>
        </w:tc>
        <w:tc>
          <w:tcPr>
            <w:tcW w:w="1134" w:type="dxa"/>
            <w:vAlign w:val="center"/>
          </w:tcPr>
          <w:p w14:paraId="71761F7B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evidence</w:t>
            </w:r>
          </w:p>
          <w:p w14:paraId="5BA2A73F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09F6F594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6237F280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</w:tc>
        <w:tc>
          <w:tcPr>
            <w:tcW w:w="680" w:type="dxa"/>
            <w:vAlign w:val="center"/>
          </w:tcPr>
          <w:p w14:paraId="175EFA22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31AEB7D4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  <w:p w14:paraId="16CF12D0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</w:t>
            </w:r>
          </w:p>
        </w:tc>
        <w:tc>
          <w:tcPr>
            <w:tcW w:w="1474" w:type="dxa"/>
            <w:vAlign w:val="center"/>
          </w:tcPr>
          <w:p w14:paraId="21118464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that ……</w:t>
            </w:r>
          </w:p>
        </w:tc>
      </w:tr>
    </w:tbl>
    <w:p w14:paraId="71E761D1" w14:textId="77777777" w:rsidR="00D0561B" w:rsidRPr="007C4465" w:rsidRDefault="00D0561B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964"/>
        <w:gridCol w:w="1136"/>
        <w:gridCol w:w="1417"/>
        <w:gridCol w:w="1077"/>
      </w:tblGrid>
      <w:tr w:rsidR="00B97198" w:rsidRPr="007C4465" w14:paraId="5900C30B" w14:textId="77777777" w:rsidTr="004F34ED">
        <w:tc>
          <w:tcPr>
            <w:tcW w:w="2891" w:type="dxa"/>
            <w:vAlign w:val="center"/>
          </w:tcPr>
          <w:p w14:paraId="54A072CE" w14:textId="77777777" w:rsidR="00B97198" w:rsidRPr="007C4465" w:rsidRDefault="00B97198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 leads to another</w:t>
            </w:r>
          </w:p>
        </w:tc>
        <w:tc>
          <w:tcPr>
            <w:tcW w:w="964" w:type="dxa"/>
            <w:vAlign w:val="center"/>
          </w:tcPr>
          <w:p w14:paraId="2A61279F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possible</w:t>
            </w:r>
          </w:p>
          <w:p w14:paraId="6C39CFFB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probably</w:t>
            </w:r>
          </w:p>
        </w:tc>
        <w:tc>
          <w:tcPr>
            <w:tcW w:w="1136" w:type="dxa"/>
            <w:vAlign w:val="center"/>
          </w:tcPr>
          <w:p w14:paraId="00ECCC7E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alternative</w:t>
            </w:r>
          </w:p>
        </w:tc>
        <w:tc>
          <w:tcPr>
            <w:tcW w:w="1417" w:type="dxa"/>
            <w:vAlign w:val="center"/>
          </w:tcPr>
          <w:p w14:paraId="176DBE70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682F9F29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05F9D063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</w:tc>
        <w:tc>
          <w:tcPr>
            <w:tcW w:w="1077" w:type="dxa"/>
            <w:vAlign w:val="center"/>
          </w:tcPr>
          <w:p w14:paraId="5BBC11B9" w14:textId="77777777" w:rsidR="00B97198" w:rsidRPr="007C4465" w:rsidRDefault="00B97198" w:rsidP="00B9719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……</w:t>
            </w:r>
          </w:p>
        </w:tc>
      </w:tr>
    </w:tbl>
    <w:p w14:paraId="0D4758DD" w14:textId="77777777" w:rsidR="00B97198" w:rsidRPr="007C4465" w:rsidRDefault="00B97198" w:rsidP="00A81069">
      <w:pPr>
        <w:rPr>
          <w:rFonts w:ascii="Arial" w:hAnsi="Arial" w:cs="Arial"/>
        </w:rPr>
      </w:pPr>
    </w:p>
    <w:tbl>
      <w:tblPr>
        <w:tblStyle w:val="TableGrid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454"/>
        <w:gridCol w:w="1134"/>
        <w:gridCol w:w="794"/>
        <w:gridCol w:w="1134"/>
        <w:gridCol w:w="1020"/>
        <w:gridCol w:w="1531"/>
      </w:tblGrid>
      <w:tr w:rsidR="00646A92" w:rsidRPr="007C4465" w14:paraId="6A7A28ED" w14:textId="77777777" w:rsidTr="004F34ED">
        <w:tc>
          <w:tcPr>
            <w:tcW w:w="1417" w:type="dxa"/>
            <w:vAlign w:val="center"/>
          </w:tcPr>
          <w:p w14:paraId="0528BDED" w14:textId="77777777" w:rsidR="004B0195" w:rsidRPr="007C4465" w:rsidRDefault="004B0195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When</w:t>
            </w:r>
          </w:p>
        </w:tc>
        <w:tc>
          <w:tcPr>
            <w:tcW w:w="1247" w:type="dxa"/>
            <w:vAlign w:val="center"/>
          </w:tcPr>
          <w:p w14:paraId="070AE3F3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considering</w:t>
            </w:r>
          </w:p>
          <w:p w14:paraId="47D79341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evaluating</w:t>
            </w:r>
          </w:p>
          <w:p w14:paraId="3439045F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analysing</w:t>
            </w:r>
          </w:p>
        </w:tc>
        <w:tc>
          <w:tcPr>
            <w:tcW w:w="454" w:type="dxa"/>
            <w:vAlign w:val="center"/>
          </w:tcPr>
          <w:p w14:paraId="0A698F99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</w:t>
            </w:r>
          </w:p>
        </w:tc>
        <w:tc>
          <w:tcPr>
            <w:tcW w:w="1134" w:type="dxa"/>
            <w:vAlign w:val="center"/>
          </w:tcPr>
          <w:p w14:paraId="0EB6A751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103D93E3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255F2D8E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proposal</w:t>
            </w:r>
          </w:p>
        </w:tc>
        <w:tc>
          <w:tcPr>
            <w:tcW w:w="794" w:type="dxa"/>
            <w:vAlign w:val="center"/>
          </w:tcPr>
          <w:p w14:paraId="4F635C01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 X, it</w:t>
            </w:r>
          </w:p>
        </w:tc>
        <w:tc>
          <w:tcPr>
            <w:tcW w:w="1134" w:type="dxa"/>
            <w:vAlign w:val="center"/>
          </w:tcPr>
          <w:p w14:paraId="31CD6DC7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 possible</w:t>
            </w:r>
          </w:p>
          <w:p w14:paraId="30F935D9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 be</w:t>
            </w:r>
          </w:p>
          <w:p w14:paraId="63939567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 be</w:t>
            </w:r>
          </w:p>
          <w:p w14:paraId="2FD78CE0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 be</w:t>
            </w:r>
          </w:p>
        </w:tc>
        <w:tc>
          <w:tcPr>
            <w:tcW w:w="1020" w:type="dxa"/>
            <w:vAlign w:val="center"/>
          </w:tcPr>
          <w:p w14:paraId="7B443BE6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……</w:t>
            </w:r>
          </w:p>
        </w:tc>
        <w:tc>
          <w:tcPr>
            <w:tcW w:w="1531" w:type="dxa"/>
            <w:vAlign w:val="center"/>
          </w:tcPr>
          <w:p w14:paraId="03BACE2F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 contrast,</w:t>
            </w:r>
          </w:p>
          <w:p w14:paraId="30849CA5" w14:textId="77777777" w:rsidR="004B0195" w:rsidRPr="007C4465" w:rsidRDefault="004B0195" w:rsidP="004B0195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Alternatively,</w:t>
            </w:r>
          </w:p>
        </w:tc>
      </w:tr>
    </w:tbl>
    <w:p w14:paraId="6B80F4C5" w14:textId="77777777" w:rsidR="00855191" w:rsidRPr="007C4465" w:rsidRDefault="00855191" w:rsidP="00A81069">
      <w:pPr>
        <w:rPr>
          <w:rFonts w:ascii="Arial" w:hAnsi="Arial" w:cs="Arial"/>
        </w:rPr>
      </w:pPr>
    </w:p>
    <w:tbl>
      <w:tblPr>
        <w:tblStyle w:val="TableGrid"/>
        <w:tblW w:w="6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1474"/>
        <w:gridCol w:w="680"/>
        <w:gridCol w:w="1474"/>
      </w:tblGrid>
      <w:tr w:rsidR="004F34ED" w:rsidRPr="007C4465" w14:paraId="71405DDB" w14:textId="77777777" w:rsidTr="008907ED">
        <w:tc>
          <w:tcPr>
            <w:tcW w:w="2438" w:type="dxa"/>
            <w:vAlign w:val="center"/>
          </w:tcPr>
          <w:p w14:paraId="4D3B2041" w14:textId="77777777" w:rsidR="00855191" w:rsidRPr="007C4465" w:rsidRDefault="00855191" w:rsidP="00855191">
            <w:pPr>
              <w:pStyle w:val="ListParagraph"/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An alternative</w:t>
            </w:r>
          </w:p>
          <w:p w14:paraId="70512CA9" w14:textId="77777777" w:rsidR="00855191" w:rsidRPr="007C4465" w:rsidRDefault="00855191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 different</w:t>
            </w:r>
          </w:p>
          <w:p w14:paraId="752B416F" w14:textId="77777777" w:rsidR="00855191" w:rsidRPr="007C4465" w:rsidRDefault="00855191" w:rsidP="00855191">
            <w:pPr>
              <w:pStyle w:val="ListParagraph"/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 contrasting</w:t>
            </w:r>
          </w:p>
        </w:tc>
        <w:tc>
          <w:tcPr>
            <w:tcW w:w="1474" w:type="dxa"/>
            <w:vAlign w:val="center"/>
          </w:tcPr>
          <w:p w14:paraId="177A2AD9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44CA937C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2A88CEEB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</w:tc>
        <w:tc>
          <w:tcPr>
            <w:tcW w:w="680" w:type="dxa"/>
            <w:vAlign w:val="center"/>
          </w:tcPr>
          <w:p w14:paraId="5D76E32A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34F59B46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  <w:p w14:paraId="4D529E2D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</w:t>
            </w:r>
          </w:p>
        </w:tc>
        <w:tc>
          <w:tcPr>
            <w:tcW w:w="1474" w:type="dxa"/>
            <w:vAlign w:val="center"/>
          </w:tcPr>
          <w:p w14:paraId="758B04B4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that ……</w:t>
            </w:r>
          </w:p>
        </w:tc>
      </w:tr>
    </w:tbl>
    <w:p w14:paraId="4D5D8D20" w14:textId="77777777" w:rsidR="00855191" w:rsidRPr="007C4465" w:rsidRDefault="00855191" w:rsidP="00A81069">
      <w:pPr>
        <w:rPr>
          <w:rFonts w:ascii="Arial" w:hAnsi="Arial" w:cs="Arial"/>
        </w:rPr>
      </w:pPr>
    </w:p>
    <w:tbl>
      <w:tblPr>
        <w:tblStyle w:val="TableGrid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1"/>
        <w:gridCol w:w="680"/>
        <w:gridCol w:w="1191"/>
        <w:gridCol w:w="907"/>
        <w:gridCol w:w="1193"/>
        <w:gridCol w:w="1474"/>
        <w:gridCol w:w="1904"/>
      </w:tblGrid>
      <w:tr w:rsidR="004F34ED" w:rsidRPr="007C4465" w14:paraId="710D9FDC" w14:textId="77777777" w:rsidTr="004D0A40">
        <w:tc>
          <w:tcPr>
            <w:tcW w:w="1971" w:type="dxa"/>
            <w:vAlign w:val="center"/>
          </w:tcPr>
          <w:p w14:paraId="18FBD420" w14:textId="77777777" w:rsidR="00855191" w:rsidRPr="007C4465" w:rsidRDefault="00855191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 xml:space="preserve">As result of </w:t>
            </w:r>
          </w:p>
        </w:tc>
        <w:tc>
          <w:tcPr>
            <w:tcW w:w="680" w:type="dxa"/>
            <w:vAlign w:val="center"/>
          </w:tcPr>
          <w:p w14:paraId="10059EC1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</w:t>
            </w:r>
          </w:p>
          <w:p w14:paraId="42A7FE65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</w:t>
            </w:r>
          </w:p>
          <w:p w14:paraId="41D74FF1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these</w:t>
            </w:r>
          </w:p>
        </w:tc>
        <w:tc>
          <w:tcPr>
            <w:tcW w:w="1191" w:type="dxa"/>
            <w:vAlign w:val="center"/>
          </w:tcPr>
          <w:p w14:paraId="7C22B5ED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weakness</w:t>
            </w:r>
          </w:p>
          <w:p w14:paraId="5AAA3C15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limitation</w:t>
            </w:r>
          </w:p>
          <w:p w14:paraId="4FCFDC8D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problem(s)</w:t>
            </w:r>
          </w:p>
          <w:p w14:paraId="744CEEC7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difficulty</w:t>
            </w:r>
          </w:p>
        </w:tc>
        <w:tc>
          <w:tcPr>
            <w:tcW w:w="907" w:type="dxa"/>
            <w:vAlign w:val="center"/>
          </w:tcPr>
          <w:p w14:paraId="4671352A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</w:t>
            </w:r>
          </w:p>
          <w:p w14:paraId="00116341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</w:t>
            </w:r>
          </w:p>
          <w:p w14:paraId="361963AB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another</w:t>
            </w:r>
          </w:p>
        </w:tc>
        <w:tc>
          <w:tcPr>
            <w:tcW w:w="1193" w:type="dxa"/>
            <w:vAlign w:val="center"/>
          </w:tcPr>
          <w:p w14:paraId="071173AA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alternative</w:t>
            </w:r>
          </w:p>
          <w:p w14:paraId="438EE805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contrasting</w:t>
            </w:r>
          </w:p>
        </w:tc>
        <w:tc>
          <w:tcPr>
            <w:tcW w:w="1474" w:type="dxa"/>
            <w:vAlign w:val="center"/>
          </w:tcPr>
          <w:p w14:paraId="5C67E88C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19512FCF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5AA3CFB8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5964B689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</w:tc>
        <w:tc>
          <w:tcPr>
            <w:tcW w:w="1904" w:type="dxa"/>
            <w:vAlign w:val="center"/>
          </w:tcPr>
          <w:p w14:paraId="07BB86CE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 that ……</w:t>
            </w:r>
          </w:p>
          <w:p w14:paraId="402F48EE" w14:textId="77777777" w:rsidR="00855191" w:rsidRPr="007C4465" w:rsidRDefault="00855191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 be that ……</w:t>
            </w:r>
          </w:p>
        </w:tc>
      </w:tr>
    </w:tbl>
    <w:p w14:paraId="32BAAD1D" w14:textId="77777777" w:rsidR="00855191" w:rsidRDefault="00855191" w:rsidP="00A81069">
      <w:pPr>
        <w:rPr>
          <w:rFonts w:ascii="Arial" w:hAnsi="Arial" w:cs="Arial"/>
        </w:rPr>
      </w:pPr>
    </w:p>
    <w:p w14:paraId="3E90047B" w14:textId="77777777" w:rsidR="00B91127" w:rsidRPr="007C4465" w:rsidRDefault="00B91127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54"/>
        <w:gridCol w:w="1130"/>
        <w:gridCol w:w="3288"/>
        <w:gridCol w:w="680"/>
        <w:gridCol w:w="1247"/>
      </w:tblGrid>
      <w:tr w:rsidR="006924CD" w:rsidRPr="007C4465" w14:paraId="556902CE" w14:textId="77777777" w:rsidTr="00B0007C">
        <w:tc>
          <w:tcPr>
            <w:tcW w:w="1757" w:type="dxa"/>
            <w:vAlign w:val="center"/>
          </w:tcPr>
          <w:p w14:paraId="3608BF72" w14:textId="77777777" w:rsidR="006924CD" w:rsidRPr="007C4465" w:rsidRDefault="006924CD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lastRenderedPageBreak/>
              <w:t>While the</w:t>
            </w:r>
          </w:p>
        </w:tc>
        <w:tc>
          <w:tcPr>
            <w:tcW w:w="1134" w:type="dxa"/>
            <w:vAlign w:val="center"/>
          </w:tcPr>
          <w:p w14:paraId="08A54D50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evidence</w:t>
            </w:r>
          </w:p>
          <w:p w14:paraId="4893A1D2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62B3D220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</w:tc>
        <w:tc>
          <w:tcPr>
            <w:tcW w:w="1104" w:type="dxa"/>
            <w:vAlign w:val="center"/>
          </w:tcPr>
          <w:p w14:paraId="2790F17D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offered</w:t>
            </w:r>
          </w:p>
          <w:p w14:paraId="7E8D1668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suggested</w:t>
            </w:r>
          </w:p>
          <w:p w14:paraId="05A1975C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</w:tc>
        <w:tc>
          <w:tcPr>
            <w:tcW w:w="3288" w:type="dxa"/>
            <w:vAlign w:val="center"/>
          </w:tcPr>
          <w:p w14:paraId="23385667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by X is that ……. One alternative</w:t>
            </w:r>
          </w:p>
        </w:tc>
        <w:tc>
          <w:tcPr>
            <w:tcW w:w="680" w:type="dxa"/>
            <w:vAlign w:val="center"/>
          </w:tcPr>
          <w:p w14:paraId="435766D0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0B1018A6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  <w:p w14:paraId="038E5F0A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</w:t>
            </w:r>
          </w:p>
        </w:tc>
        <w:tc>
          <w:tcPr>
            <w:tcW w:w="1247" w:type="dxa"/>
            <w:vAlign w:val="center"/>
          </w:tcPr>
          <w:p w14:paraId="07E0C818" w14:textId="77777777" w:rsidR="006924CD" w:rsidRPr="007C4465" w:rsidRDefault="006924CD" w:rsidP="0085519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that …</w:t>
            </w:r>
            <w:r w:rsidR="00B0007C" w:rsidRPr="007C4465">
              <w:rPr>
                <w:rFonts w:ascii="Arial" w:hAnsi="Arial" w:cs="Arial"/>
              </w:rPr>
              <w:t>…</w:t>
            </w:r>
          </w:p>
        </w:tc>
      </w:tr>
    </w:tbl>
    <w:p w14:paraId="389D7A9E" w14:textId="77777777" w:rsidR="00855191" w:rsidRPr="007C4465" w:rsidRDefault="00855191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340"/>
        <w:gridCol w:w="1020"/>
        <w:gridCol w:w="1134"/>
        <w:gridCol w:w="1643"/>
      </w:tblGrid>
      <w:tr w:rsidR="00687706" w:rsidRPr="007C4465" w14:paraId="6FF38DC0" w14:textId="77777777" w:rsidTr="00687706">
        <w:tc>
          <w:tcPr>
            <w:tcW w:w="964" w:type="dxa"/>
            <w:vAlign w:val="center"/>
          </w:tcPr>
          <w:p w14:paraId="0C75DAD0" w14:textId="77777777" w:rsidR="00410648" w:rsidRPr="007C4465" w:rsidRDefault="00410648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X</w:t>
            </w:r>
          </w:p>
        </w:tc>
        <w:tc>
          <w:tcPr>
            <w:tcW w:w="907" w:type="dxa"/>
            <w:vAlign w:val="center"/>
          </w:tcPr>
          <w:p w14:paraId="2058281E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appears</w:t>
            </w:r>
          </w:p>
          <w:p w14:paraId="7107D678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seems</w:t>
            </w:r>
          </w:p>
        </w:tc>
        <w:tc>
          <w:tcPr>
            <w:tcW w:w="340" w:type="dxa"/>
            <w:vAlign w:val="center"/>
          </w:tcPr>
          <w:p w14:paraId="54BBB60C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to</w:t>
            </w:r>
          </w:p>
        </w:tc>
        <w:tc>
          <w:tcPr>
            <w:tcW w:w="1020" w:type="dxa"/>
            <w:vAlign w:val="center"/>
          </w:tcPr>
          <w:p w14:paraId="4043DF53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believe</w:t>
            </w:r>
          </w:p>
          <w:p w14:paraId="06DB3B63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</w:t>
            </w:r>
          </w:p>
          <w:p w14:paraId="2381FC57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conclude</w:t>
            </w:r>
          </w:p>
          <w:p w14:paraId="4CBA51FF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argue</w:t>
            </w:r>
          </w:p>
        </w:tc>
        <w:tc>
          <w:tcPr>
            <w:tcW w:w="1134" w:type="dxa"/>
            <w:vAlign w:val="center"/>
          </w:tcPr>
          <w:p w14:paraId="22E88CEA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……</w:t>
            </w:r>
          </w:p>
        </w:tc>
        <w:tc>
          <w:tcPr>
            <w:tcW w:w="1643" w:type="dxa"/>
            <w:vAlign w:val="center"/>
          </w:tcPr>
          <w:p w14:paraId="4E72A85A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However,</w:t>
            </w:r>
          </w:p>
          <w:p w14:paraId="1FB15924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Conversely,</w:t>
            </w:r>
          </w:p>
          <w:p w14:paraId="71B588C0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Alternatively,</w:t>
            </w:r>
          </w:p>
          <w:p w14:paraId="5C4C2350" w14:textId="77777777" w:rsidR="00410648" w:rsidRPr="007C4465" w:rsidRDefault="00410648" w:rsidP="00410648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 contrast,</w:t>
            </w:r>
          </w:p>
        </w:tc>
      </w:tr>
    </w:tbl>
    <w:p w14:paraId="6D91E8D9" w14:textId="77777777" w:rsidR="00855191" w:rsidRPr="007C4465" w:rsidRDefault="00855191" w:rsidP="00A81069">
      <w:pPr>
        <w:rPr>
          <w:rFonts w:ascii="Arial" w:hAnsi="Arial" w:cs="Arial"/>
        </w:rPr>
      </w:pPr>
    </w:p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1020"/>
        <w:gridCol w:w="907"/>
        <w:gridCol w:w="1928"/>
        <w:gridCol w:w="1474"/>
        <w:gridCol w:w="1474"/>
      </w:tblGrid>
      <w:tr w:rsidR="00D50E21" w:rsidRPr="007C4465" w14:paraId="69F3B390" w14:textId="77777777" w:rsidTr="00D50E21">
        <w:tc>
          <w:tcPr>
            <w:tcW w:w="1587" w:type="dxa"/>
            <w:vAlign w:val="center"/>
          </w:tcPr>
          <w:p w14:paraId="119EAE77" w14:textId="77777777" w:rsidR="00D50E21" w:rsidRPr="007C4465" w:rsidRDefault="00D50E21" w:rsidP="00F51736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While X</w:t>
            </w:r>
          </w:p>
        </w:tc>
        <w:tc>
          <w:tcPr>
            <w:tcW w:w="1077" w:type="dxa"/>
            <w:vAlign w:val="center"/>
          </w:tcPr>
          <w:p w14:paraId="0F97D8C9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argues</w:t>
            </w:r>
          </w:p>
          <w:p w14:paraId="4F644A6B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maintains</w:t>
            </w:r>
          </w:p>
          <w:p w14:paraId="5587DBF0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proposes</w:t>
            </w:r>
          </w:p>
          <w:p w14:paraId="580D63B2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suggests</w:t>
            </w:r>
          </w:p>
          <w:p w14:paraId="14B697E1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states</w:t>
            </w:r>
          </w:p>
        </w:tc>
        <w:tc>
          <w:tcPr>
            <w:tcW w:w="1020" w:type="dxa"/>
            <w:vAlign w:val="center"/>
          </w:tcPr>
          <w:p w14:paraId="3BED6203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…, it</w:t>
            </w:r>
          </w:p>
        </w:tc>
        <w:tc>
          <w:tcPr>
            <w:tcW w:w="907" w:type="dxa"/>
            <w:vAlign w:val="center"/>
          </w:tcPr>
          <w:p w14:paraId="1CD5EDAD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appears</w:t>
            </w:r>
          </w:p>
          <w:p w14:paraId="560BBE7E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seems</w:t>
            </w:r>
          </w:p>
        </w:tc>
        <w:tc>
          <w:tcPr>
            <w:tcW w:w="1928" w:type="dxa"/>
            <w:vAlign w:val="center"/>
          </w:tcPr>
          <w:p w14:paraId="1B97CDE7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an alternative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9C2E080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342B5037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7CB10CEB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2F498364" w14:textId="77777777" w:rsidR="00D50E21" w:rsidRPr="007C4465" w:rsidRDefault="00D50E21" w:rsidP="00183E8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14:paraId="32425C16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 possible.</w:t>
            </w:r>
          </w:p>
          <w:p w14:paraId="36D379C8" w14:textId="77777777" w:rsidR="00D50E21" w:rsidRPr="007C4465" w:rsidRDefault="00D50E21" w:rsidP="00D50E21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 more likely.</w:t>
            </w:r>
          </w:p>
        </w:tc>
      </w:tr>
    </w:tbl>
    <w:p w14:paraId="453C8736" w14:textId="77777777" w:rsidR="00410648" w:rsidRPr="007C4465" w:rsidRDefault="00410648" w:rsidP="00A81069">
      <w:pPr>
        <w:rPr>
          <w:rFonts w:ascii="Arial" w:hAnsi="Arial" w:cs="Arial"/>
        </w:rPr>
      </w:pPr>
    </w:p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"/>
        <w:gridCol w:w="1395"/>
        <w:gridCol w:w="459"/>
        <w:gridCol w:w="1408"/>
        <w:gridCol w:w="1574"/>
        <w:gridCol w:w="1472"/>
        <w:gridCol w:w="1289"/>
        <w:gridCol w:w="983"/>
      </w:tblGrid>
      <w:tr w:rsidR="00687706" w:rsidRPr="007C4465" w14:paraId="355755E5" w14:textId="77777777" w:rsidTr="00687706">
        <w:tc>
          <w:tcPr>
            <w:tcW w:w="708" w:type="dxa"/>
            <w:vAlign w:val="center"/>
          </w:tcPr>
          <w:p w14:paraId="3E1BEBAC" w14:textId="77777777" w:rsidR="00183E87" w:rsidRPr="007C4465" w:rsidRDefault="00183E87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14:paraId="502D0325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As a result of</w:t>
            </w:r>
          </w:p>
          <w:p w14:paraId="69DE7E3A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Due to</w:t>
            </w:r>
          </w:p>
        </w:tc>
        <w:tc>
          <w:tcPr>
            <w:tcW w:w="459" w:type="dxa"/>
            <w:vAlign w:val="center"/>
          </w:tcPr>
          <w:p w14:paraId="179D6478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</w:t>
            </w:r>
          </w:p>
          <w:p w14:paraId="0C240A91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this</w:t>
            </w:r>
          </w:p>
        </w:tc>
        <w:tc>
          <w:tcPr>
            <w:tcW w:w="1417" w:type="dxa"/>
            <w:vAlign w:val="center"/>
          </w:tcPr>
          <w:p w14:paraId="5DB60E47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weakness</w:t>
            </w:r>
          </w:p>
          <w:p w14:paraId="2C4E9D13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limitation</w:t>
            </w:r>
          </w:p>
          <w:p w14:paraId="5EECAF3A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short coming</w:t>
            </w:r>
          </w:p>
        </w:tc>
        <w:tc>
          <w:tcPr>
            <w:tcW w:w="1587" w:type="dxa"/>
            <w:vAlign w:val="center"/>
          </w:tcPr>
          <w:p w14:paraId="390B2F4B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one alternative</w:t>
            </w:r>
          </w:p>
        </w:tc>
        <w:tc>
          <w:tcPr>
            <w:tcW w:w="1474" w:type="dxa"/>
            <w:vAlign w:val="center"/>
          </w:tcPr>
          <w:p w14:paraId="7D22274F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224B0474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32F68845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</w:tc>
        <w:tc>
          <w:tcPr>
            <w:tcW w:w="1304" w:type="dxa"/>
            <w:vAlign w:val="center"/>
          </w:tcPr>
          <w:p w14:paraId="36D68666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  <w:r w:rsidR="004F34ED" w:rsidRPr="007C4465">
              <w:rPr>
                <w:rFonts w:ascii="Arial" w:hAnsi="Arial" w:cs="Arial"/>
              </w:rPr>
              <w:t xml:space="preserve"> be</w:t>
            </w:r>
          </w:p>
          <w:p w14:paraId="5EEECDE5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  <w:r w:rsidR="004F34ED" w:rsidRPr="007C4465">
              <w:rPr>
                <w:rFonts w:ascii="Arial" w:hAnsi="Arial" w:cs="Arial"/>
              </w:rPr>
              <w:t xml:space="preserve"> be</w:t>
            </w:r>
          </w:p>
          <w:p w14:paraId="0A5DB80A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could</w:t>
            </w:r>
            <w:r w:rsidR="004F34ED" w:rsidRPr="007C4465">
              <w:rPr>
                <w:rFonts w:ascii="Arial" w:hAnsi="Arial" w:cs="Arial"/>
              </w:rPr>
              <w:t xml:space="preserve"> be</w:t>
            </w:r>
          </w:p>
          <w:p w14:paraId="486A160C" w14:textId="77777777" w:rsidR="004F34ED" w:rsidRPr="007C4465" w:rsidRDefault="004F34ED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seems to be</w:t>
            </w:r>
          </w:p>
        </w:tc>
        <w:tc>
          <w:tcPr>
            <w:tcW w:w="907" w:type="dxa"/>
            <w:vAlign w:val="center"/>
          </w:tcPr>
          <w:p w14:paraId="28DCAFF7" w14:textId="77777777" w:rsidR="00183E87" w:rsidRPr="007C4465" w:rsidRDefault="00183E87" w:rsidP="0068770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</w:t>
            </w:r>
            <w:r w:rsidR="004F34ED" w:rsidRPr="007C4465">
              <w:rPr>
                <w:rFonts w:ascii="Arial" w:hAnsi="Arial" w:cs="Arial"/>
              </w:rPr>
              <w:t xml:space="preserve"> ……</w:t>
            </w:r>
          </w:p>
        </w:tc>
      </w:tr>
    </w:tbl>
    <w:p w14:paraId="728710C0" w14:textId="77777777" w:rsidR="00183E87" w:rsidRPr="007C4465" w:rsidRDefault="00183E87" w:rsidP="00A81069">
      <w:pPr>
        <w:rPr>
          <w:rFonts w:ascii="Arial" w:hAnsi="Arial" w:cs="Arial"/>
        </w:rPr>
      </w:pPr>
    </w:p>
    <w:tbl>
      <w:tblPr>
        <w:tblStyle w:val="TableGrid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1916"/>
        <w:gridCol w:w="453"/>
        <w:gridCol w:w="1154"/>
        <w:gridCol w:w="1130"/>
        <w:gridCol w:w="550"/>
        <w:gridCol w:w="1168"/>
        <w:gridCol w:w="728"/>
        <w:gridCol w:w="848"/>
        <w:gridCol w:w="1183"/>
      </w:tblGrid>
      <w:tr w:rsidR="00687706" w:rsidRPr="007C4465" w14:paraId="71871248" w14:textId="77777777" w:rsidTr="002770F2">
        <w:tc>
          <w:tcPr>
            <w:tcW w:w="703" w:type="dxa"/>
            <w:vAlign w:val="center"/>
          </w:tcPr>
          <w:p w14:paraId="429A786E" w14:textId="77777777" w:rsidR="00687706" w:rsidRPr="007C4465" w:rsidRDefault="00687706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B0AF658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As a consequence,</w:t>
            </w:r>
          </w:p>
          <w:p w14:paraId="2E995467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Therefore,</w:t>
            </w:r>
          </w:p>
        </w:tc>
        <w:tc>
          <w:tcPr>
            <w:tcW w:w="454" w:type="dxa"/>
            <w:vAlign w:val="center"/>
          </w:tcPr>
          <w:p w14:paraId="4B47C35E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</w:t>
            </w:r>
          </w:p>
        </w:tc>
        <w:tc>
          <w:tcPr>
            <w:tcW w:w="1133" w:type="dxa"/>
            <w:vAlign w:val="center"/>
          </w:tcPr>
          <w:p w14:paraId="1B1EBFB9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evidence</w:t>
            </w:r>
          </w:p>
          <w:p w14:paraId="05ADD621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definition</w:t>
            </w:r>
          </w:p>
          <w:p w14:paraId="78FC731F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reason</w:t>
            </w:r>
          </w:p>
          <w:p w14:paraId="07D962E1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</w:tc>
        <w:tc>
          <w:tcPr>
            <w:tcW w:w="1104" w:type="dxa"/>
            <w:vAlign w:val="center"/>
          </w:tcPr>
          <w:p w14:paraId="39B2F388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offered</w:t>
            </w:r>
          </w:p>
          <w:p w14:paraId="21357F2D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  <w:p w14:paraId="1C5CA1DD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suggested</w:t>
            </w:r>
          </w:p>
          <w:p w14:paraId="28BA5DD3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presented</w:t>
            </w:r>
          </w:p>
        </w:tc>
        <w:tc>
          <w:tcPr>
            <w:tcW w:w="556" w:type="dxa"/>
            <w:vAlign w:val="center"/>
          </w:tcPr>
          <w:p w14:paraId="10AE2685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by X</w:t>
            </w:r>
          </w:p>
        </w:tc>
        <w:tc>
          <w:tcPr>
            <w:tcW w:w="1175" w:type="dxa"/>
            <w:vAlign w:val="center"/>
          </w:tcPr>
          <w:p w14:paraId="04087F02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is</w:t>
            </w:r>
          </w:p>
          <w:p w14:paraId="54FD162A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appears to</w:t>
            </w:r>
          </w:p>
          <w:p w14:paraId="0C482A12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seems to</w:t>
            </w:r>
          </w:p>
          <w:p w14:paraId="47829BBA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789D0855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595F2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too</w:t>
            </w:r>
          </w:p>
        </w:tc>
        <w:tc>
          <w:tcPr>
            <w:tcW w:w="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66427F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vague</w:t>
            </w:r>
          </w:p>
          <w:p w14:paraId="3711FD52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narrow</w:t>
            </w:r>
          </w:p>
          <w:p w14:paraId="482FFDF1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limited</w:t>
            </w:r>
          </w:p>
          <w:p w14:paraId="742DE781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broad</w:t>
            </w:r>
          </w:p>
          <w:p w14:paraId="201741B7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general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  <w:vAlign w:val="center"/>
          </w:tcPr>
          <w:p w14:paraId="3740DB14" w14:textId="77777777" w:rsidR="00687706" w:rsidRPr="007C4465" w:rsidRDefault="00687706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to</w:t>
            </w:r>
            <w:r w:rsidR="00742A77" w:rsidRPr="007C4465">
              <w:rPr>
                <w:rFonts w:ascii="Arial" w:hAnsi="Arial" w:cs="Arial"/>
              </w:rPr>
              <w:t xml:space="preserve"> justify</w:t>
            </w:r>
            <w:r w:rsidR="002770F2" w:rsidRPr="007C4465">
              <w:rPr>
                <w:rFonts w:ascii="Arial" w:hAnsi="Arial" w:cs="Arial"/>
              </w:rPr>
              <w:t>.</w:t>
            </w:r>
          </w:p>
          <w:p w14:paraId="4E2160B0" w14:textId="77777777" w:rsidR="00742A77" w:rsidRPr="007C4465" w:rsidRDefault="00742A77" w:rsidP="00742A7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to support</w:t>
            </w:r>
            <w:r w:rsidR="002770F2" w:rsidRPr="007C4465">
              <w:rPr>
                <w:rFonts w:ascii="Arial" w:hAnsi="Arial" w:cs="Arial"/>
              </w:rPr>
              <w:t>.</w:t>
            </w:r>
          </w:p>
        </w:tc>
      </w:tr>
    </w:tbl>
    <w:p w14:paraId="65D545E5" w14:textId="77777777" w:rsidR="00687706" w:rsidRPr="007C4465" w:rsidRDefault="00687706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1191"/>
        <w:gridCol w:w="1020"/>
        <w:gridCol w:w="1474"/>
        <w:gridCol w:w="1474"/>
      </w:tblGrid>
      <w:tr w:rsidR="00AF4BA6" w:rsidRPr="007C4465" w14:paraId="354D0885" w14:textId="77777777" w:rsidTr="00AF4BA6">
        <w:tc>
          <w:tcPr>
            <w:tcW w:w="1587" w:type="dxa"/>
            <w:vAlign w:val="center"/>
          </w:tcPr>
          <w:p w14:paraId="41E75834" w14:textId="77777777" w:rsidR="00AF4BA6" w:rsidRPr="007C4465" w:rsidRDefault="00AF4BA6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While X</w:t>
            </w:r>
          </w:p>
        </w:tc>
        <w:tc>
          <w:tcPr>
            <w:tcW w:w="1077" w:type="dxa"/>
            <w:vAlign w:val="center"/>
          </w:tcPr>
          <w:p w14:paraId="632F9FF3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  <w:p w14:paraId="35181E0C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argues</w:t>
            </w:r>
          </w:p>
          <w:p w14:paraId="794573FE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states</w:t>
            </w:r>
          </w:p>
          <w:p w14:paraId="787FDBF8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maintains</w:t>
            </w:r>
          </w:p>
          <w:p w14:paraId="5C26AD4E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suggests</w:t>
            </w:r>
          </w:p>
        </w:tc>
        <w:tc>
          <w:tcPr>
            <w:tcW w:w="1191" w:type="dxa"/>
            <w:vAlign w:val="center"/>
          </w:tcPr>
          <w:p w14:paraId="52D37F0C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that ……, Y</w:t>
            </w:r>
          </w:p>
        </w:tc>
        <w:tc>
          <w:tcPr>
            <w:tcW w:w="1020" w:type="dxa"/>
            <w:vAlign w:val="center"/>
          </w:tcPr>
          <w:p w14:paraId="16BDD6EA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offers</w:t>
            </w:r>
          </w:p>
          <w:p w14:paraId="0BEA838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suggests</w:t>
            </w:r>
          </w:p>
          <w:p w14:paraId="3EC4DEE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proposes</w:t>
            </w:r>
          </w:p>
        </w:tc>
        <w:tc>
          <w:tcPr>
            <w:tcW w:w="1474" w:type="dxa"/>
            <w:vAlign w:val="center"/>
          </w:tcPr>
          <w:p w14:paraId="21A856B4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an alternative</w:t>
            </w:r>
          </w:p>
        </w:tc>
        <w:tc>
          <w:tcPr>
            <w:tcW w:w="1474" w:type="dxa"/>
            <w:vAlign w:val="center"/>
          </w:tcPr>
          <w:p w14:paraId="52130ADC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3F94811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3F297A7E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</w:tc>
      </w:tr>
    </w:tbl>
    <w:p w14:paraId="674C9A80" w14:textId="77777777" w:rsidR="00AF4BA6" w:rsidRPr="007C4465" w:rsidRDefault="00AF4BA6" w:rsidP="00A8106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191"/>
        <w:gridCol w:w="510"/>
        <w:gridCol w:w="737"/>
        <w:gridCol w:w="1474"/>
        <w:gridCol w:w="1191"/>
        <w:gridCol w:w="794"/>
        <w:gridCol w:w="1757"/>
      </w:tblGrid>
      <w:tr w:rsidR="00AF4BA6" w:rsidRPr="007C4465" w14:paraId="60F1D8EA" w14:textId="77777777" w:rsidTr="00AF4BA6">
        <w:tc>
          <w:tcPr>
            <w:tcW w:w="1020" w:type="dxa"/>
            <w:vAlign w:val="center"/>
          </w:tcPr>
          <w:p w14:paraId="00D00595" w14:textId="77777777" w:rsidR="00AF4BA6" w:rsidRPr="007C4465" w:rsidRDefault="00AF4BA6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It</w:t>
            </w:r>
          </w:p>
        </w:tc>
        <w:tc>
          <w:tcPr>
            <w:tcW w:w="1191" w:type="dxa"/>
            <w:vAlign w:val="center"/>
          </w:tcPr>
          <w:p w14:paraId="4772D9E1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seems to</w:t>
            </w:r>
          </w:p>
          <w:p w14:paraId="1C1D61C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appears to</w:t>
            </w:r>
          </w:p>
          <w:p w14:paraId="2E3D212E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might</w:t>
            </w:r>
          </w:p>
          <w:p w14:paraId="7A2EAE4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may</w:t>
            </w:r>
          </w:p>
        </w:tc>
        <w:tc>
          <w:tcPr>
            <w:tcW w:w="1247" w:type="dxa"/>
            <w:gridSpan w:val="2"/>
            <w:vAlign w:val="center"/>
          </w:tcPr>
          <w:p w14:paraId="6BE118C8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be that the</w:t>
            </w:r>
          </w:p>
        </w:tc>
        <w:tc>
          <w:tcPr>
            <w:tcW w:w="1474" w:type="dxa"/>
            <w:vAlign w:val="center"/>
          </w:tcPr>
          <w:p w14:paraId="3580B102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2513796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77258942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proposal</w:t>
            </w:r>
          </w:p>
          <w:p w14:paraId="760F9A31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suggestion</w:t>
            </w:r>
          </w:p>
          <w:p w14:paraId="4F9B3552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</w:tc>
        <w:tc>
          <w:tcPr>
            <w:tcW w:w="1191" w:type="dxa"/>
            <w:vAlign w:val="center"/>
          </w:tcPr>
          <w:p w14:paraId="10597DCF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offered</w:t>
            </w:r>
          </w:p>
          <w:p w14:paraId="543C1AB5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  <w:p w14:paraId="20D9678D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maintained</w:t>
            </w:r>
          </w:p>
          <w:p w14:paraId="4F663EE0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presented</w:t>
            </w:r>
          </w:p>
        </w:tc>
        <w:tc>
          <w:tcPr>
            <w:tcW w:w="794" w:type="dxa"/>
            <w:vAlign w:val="center"/>
          </w:tcPr>
          <w:p w14:paraId="2086E920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by Y is</w:t>
            </w:r>
          </w:p>
        </w:tc>
        <w:tc>
          <w:tcPr>
            <w:tcW w:w="1757" w:type="dxa"/>
            <w:vAlign w:val="center"/>
          </w:tcPr>
          <w:p w14:paraId="72AA2A9E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stronger</w:t>
            </w:r>
          </w:p>
          <w:p w14:paraId="0531DFDF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weaker</w:t>
            </w:r>
          </w:p>
          <w:p w14:paraId="656613D9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more convincing</w:t>
            </w:r>
          </w:p>
          <w:p w14:paraId="1814619F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more extensive</w:t>
            </w:r>
          </w:p>
        </w:tc>
      </w:tr>
      <w:tr w:rsidR="00AF4BA6" w:rsidRPr="007C4465" w14:paraId="6FF5D397" w14:textId="77777777" w:rsidTr="00AF4BA6">
        <w:trPr>
          <w:gridAfter w:val="5"/>
          <w:wAfter w:w="5953" w:type="dxa"/>
        </w:trPr>
        <w:tc>
          <w:tcPr>
            <w:tcW w:w="2721" w:type="dxa"/>
            <w:gridSpan w:val="3"/>
            <w:vAlign w:val="center"/>
          </w:tcPr>
          <w:p w14:paraId="391B8624" w14:textId="77777777" w:rsidR="00AF4BA6" w:rsidRPr="007C4465" w:rsidRDefault="00AF4BA6" w:rsidP="00AF4BA6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ab/>
              <w:t>than X due to ……</w:t>
            </w:r>
          </w:p>
        </w:tc>
      </w:tr>
    </w:tbl>
    <w:p w14:paraId="44C330C1" w14:textId="77777777" w:rsidR="00AF4BA6" w:rsidRPr="007C4465" w:rsidRDefault="00AF4BA6" w:rsidP="00A81069">
      <w:pPr>
        <w:rPr>
          <w:rFonts w:ascii="Arial" w:hAnsi="Arial" w:cs="Arial"/>
        </w:rPr>
      </w:pPr>
    </w:p>
    <w:tbl>
      <w:tblPr>
        <w:tblStyle w:val="TableGrid"/>
        <w:tblW w:w="7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1403"/>
        <w:gridCol w:w="1093"/>
        <w:gridCol w:w="731"/>
        <w:gridCol w:w="1529"/>
        <w:gridCol w:w="1134"/>
        <w:gridCol w:w="1239"/>
      </w:tblGrid>
      <w:tr w:rsidR="00AF4BA6" w:rsidRPr="007C4465" w14:paraId="500933CB" w14:textId="77777777" w:rsidTr="00AF4BA6">
        <w:tc>
          <w:tcPr>
            <w:tcW w:w="703" w:type="dxa"/>
            <w:vAlign w:val="center"/>
          </w:tcPr>
          <w:p w14:paraId="0F324158" w14:textId="77777777" w:rsidR="00AF4BA6" w:rsidRPr="007C4465" w:rsidRDefault="00AF4BA6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018FA8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As a result of</w:t>
            </w:r>
          </w:p>
          <w:p w14:paraId="54F0ECD5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Due to</w:t>
            </w:r>
          </w:p>
        </w:tc>
        <w:tc>
          <w:tcPr>
            <w:tcW w:w="1053" w:type="dxa"/>
            <w:vAlign w:val="center"/>
          </w:tcPr>
          <w:p w14:paraId="39BA8830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weakness</w:t>
            </w:r>
          </w:p>
          <w:p w14:paraId="440766FD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limitation</w:t>
            </w:r>
          </w:p>
        </w:tc>
        <w:tc>
          <w:tcPr>
            <w:tcW w:w="737" w:type="dxa"/>
            <w:vAlign w:val="center"/>
          </w:tcPr>
          <w:p w14:paraId="6B06D1AC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 the</w:t>
            </w:r>
          </w:p>
        </w:tc>
        <w:tc>
          <w:tcPr>
            <w:tcW w:w="1531" w:type="dxa"/>
            <w:vAlign w:val="center"/>
          </w:tcPr>
          <w:p w14:paraId="7FA6A48C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370392CF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1F23E418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3EF23ED7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6E619AF0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definition</w:t>
            </w:r>
          </w:p>
        </w:tc>
        <w:tc>
          <w:tcPr>
            <w:tcW w:w="1134" w:type="dxa"/>
            <w:vAlign w:val="center"/>
          </w:tcPr>
          <w:p w14:paraId="3181EB6A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provided</w:t>
            </w:r>
          </w:p>
          <w:p w14:paraId="60310FA8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offered</w:t>
            </w:r>
          </w:p>
          <w:p w14:paraId="55328B2E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  <w:p w14:paraId="0F1233D0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suggested</w:t>
            </w:r>
          </w:p>
        </w:tc>
        <w:tc>
          <w:tcPr>
            <w:tcW w:w="1247" w:type="dxa"/>
            <w:vAlign w:val="center"/>
          </w:tcPr>
          <w:p w14:paraId="485A6CB5" w14:textId="77777777" w:rsidR="00AF4BA6" w:rsidRPr="007C4465" w:rsidRDefault="00AF4BA6" w:rsidP="00641227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by Y, ……</w:t>
            </w:r>
          </w:p>
        </w:tc>
      </w:tr>
    </w:tbl>
    <w:p w14:paraId="0C14DCFF" w14:textId="77777777" w:rsidR="00AF4BA6" w:rsidRPr="007C4465" w:rsidRDefault="00AF4BA6" w:rsidP="00A81069">
      <w:pPr>
        <w:rPr>
          <w:rFonts w:ascii="Arial" w:hAnsi="Arial" w:cs="Arial"/>
        </w:rPr>
      </w:pPr>
    </w:p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1928"/>
        <w:gridCol w:w="454"/>
        <w:gridCol w:w="1474"/>
        <w:gridCol w:w="1191"/>
        <w:gridCol w:w="794"/>
        <w:gridCol w:w="1587"/>
        <w:gridCol w:w="1587"/>
      </w:tblGrid>
      <w:tr w:rsidR="000E35EE" w:rsidRPr="007C4465" w14:paraId="6A3AD364" w14:textId="77777777" w:rsidTr="000E35EE">
        <w:tc>
          <w:tcPr>
            <w:tcW w:w="703" w:type="dxa"/>
            <w:vAlign w:val="center"/>
          </w:tcPr>
          <w:p w14:paraId="176EEBD8" w14:textId="77777777" w:rsidR="000E35EE" w:rsidRPr="007C4465" w:rsidRDefault="000E35EE" w:rsidP="00F517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55A82B5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Therefore,</w:t>
            </w:r>
          </w:p>
          <w:p w14:paraId="4C5506EF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Thus,</w:t>
            </w:r>
          </w:p>
          <w:p w14:paraId="74F7ECF7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As a consequence,</w:t>
            </w:r>
          </w:p>
          <w:p w14:paraId="664AC061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 conclusion,</w:t>
            </w:r>
          </w:p>
        </w:tc>
        <w:tc>
          <w:tcPr>
            <w:tcW w:w="454" w:type="dxa"/>
            <w:vAlign w:val="center"/>
          </w:tcPr>
          <w:p w14:paraId="5CC344CB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the</w:t>
            </w:r>
          </w:p>
        </w:tc>
        <w:tc>
          <w:tcPr>
            <w:tcW w:w="1474" w:type="dxa"/>
            <w:vAlign w:val="center"/>
          </w:tcPr>
          <w:p w14:paraId="4A330DBE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interpretation</w:t>
            </w:r>
          </w:p>
          <w:p w14:paraId="23A2FE61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conclusion</w:t>
            </w:r>
          </w:p>
          <w:p w14:paraId="3F05863C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argument</w:t>
            </w:r>
          </w:p>
          <w:p w14:paraId="51FB9213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evaluation</w:t>
            </w:r>
          </w:p>
          <w:p w14:paraId="3B1FBA6B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definition</w:t>
            </w:r>
          </w:p>
          <w:p w14:paraId="4B3F7AB4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solution</w:t>
            </w:r>
          </w:p>
        </w:tc>
        <w:tc>
          <w:tcPr>
            <w:tcW w:w="1191" w:type="dxa"/>
            <w:vAlign w:val="center"/>
          </w:tcPr>
          <w:p w14:paraId="5D533171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provided</w:t>
            </w:r>
          </w:p>
          <w:p w14:paraId="5B9CA506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offered</w:t>
            </w:r>
          </w:p>
          <w:p w14:paraId="2373C361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proposed</w:t>
            </w:r>
          </w:p>
          <w:p w14:paraId="2B1B1ECE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suggested</w:t>
            </w:r>
          </w:p>
          <w:p w14:paraId="4A799203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maintained</w:t>
            </w:r>
          </w:p>
        </w:tc>
        <w:tc>
          <w:tcPr>
            <w:tcW w:w="794" w:type="dxa"/>
            <w:vAlign w:val="center"/>
          </w:tcPr>
          <w:p w14:paraId="34E35A60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by X is</w:t>
            </w:r>
          </w:p>
        </w:tc>
        <w:tc>
          <w:tcPr>
            <w:tcW w:w="1587" w:type="dxa"/>
            <w:vAlign w:val="center"/>
          </w:tcPr>
          <w:p w14:paraId="110EF430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weaker</w:t>
            </w:r>
          </w:p>
          <w:p w14:paraId="05BA8AB7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stronger</w:t>
            </w:r>
          </w:p>
          <w:p w14:paraId="60684793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more convincing</w:t>
            </w:r>
          </w:p>
          <w:p w14:paraId="1B8EBBFB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less convincing</w:t>
            </w:r>
          </w:p>
          <w:p w14:paraId="4DCE3D09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more limited</w:t>
            </w:r>
          </w:p>
        </w:tc>
        <w:tc>
          <w:tcPr>
            <w:tcW w:w="1587" w:type="dxa"/>
            <w:vAlign w:val="center"/>
          </w:tcPr>
          <w:p w14:paraId="7C086C97" w14:textId="77777777" w:rsidR="000E35EE" w:rsidRPr="007C4465" w:rsidRDefault="000E35EE" w:rsidP="000E35EE">
            <w:pPr>
              <w:rPr>
                <w:rFonts w:ascii="Arial" w:hAnsi="Arial" w:cs="Arial"/>
              </w:rPr>
            </w:pPr>
            <w:r w:rsidRPr="007C4465">
              <w:rPr>
                <w:rFonts w:ascii="Arial" w:hAnsi="Arial" w:cs="Arial"/>
              </w:rPr>
              <w:t>than that of Y.</w:t>
            </w:r>
          </w:p>
        </w:tc>
      </w:tr>
    </w:tbl>
    <w:p w14:paraId="6DCC8AF4" w14:textId="77777777" w:rsidR="00A825FE" w:rsidRDefault="00A825FE" w:rsidP="00A81069">
      <w:pPr>
        <w:rPr>
          <w:rFonts w:ascii="Arial" w:hAnsi="Arial" w:cs="Arial"/>
        </w:rPr>
      </w:pPr>
    </w:p>
    <w:p w14:paraId="5AFB947F" w14:textId="77777777" w:rsidR="007C4465" w:rsidRDefault="007C4465" w:rsidP="00A81069">
      <w:pPr>
        <w:rPr>
          <w:rFonts w:ascii="Arial" w:hAnsi="Arial" w:cs="Arial"/>
        </w:rPr>
      </w:pPr>
    </w:p>
    <w:p w14:paraId="007CAEAC" w14:textId="77777777" w:rsidR="00B91127" w:rsidRDefault="00B91127" w:rsidP="00A81069">
      <w:pPr>
        <w:rPr>
          <w:rFonts w:ascii="Arial" w:hAnsi="Arial" w:cs="Arial"/>
        </w:rPr>
      </w:pPr>
    </w:p>
    <w:p w14:paraId="4A45AA7D" w14:textId="77777777" w:rsidR="008515E7" w:rsidRPr="007C4465" w:rsidRDefault="008515E7" w:rsidP="00A81069">
      <w:pPr>
        <w:rPr>
          <w:rFonts w:ascii="Arial" w:hAnsi="Arial" w:cs="Arial"/>
        </w:rPr>
      </w:pPr>
    </w:p>
    <w:sectPr w:rsidR="008515E7" w:rsidRPr="007C4465" w:rsidSect="00ED5078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C87E" w14:textId="77777777" w:rsidR="00BB24D4" w:rsidRDefault="00BB24D4">
      <w:r>
        <w:separator/>
      </w:r>
    </w:p>
  </w:endnote>
  <w:endnote w:type="continuationSeparator" w:id="0">
    <w:p w14:paraId="383B0B41" w14:textId="77777777" w:rsidR="00BB24D4" w:rsidRDefault="00B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8FC" w14:textId="77777777" w:rsidR="00641227" w:rsidRDefault="00641227" w:rsidP="00C37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69C92B" w14:textId="77777777" w:rsidR="00641227" w:rsidRDefault="00641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41BD" w14:textId="77777777" w:rsidR="00641227" w:rsidRDefault="00641227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sz w:val="16"/>
        <w:szCs w:val="16"/>
      </w:rPr>
    </w:pPr>
    <w:r>
      <w:rPr>
        <w:sz w:val="16"/>
        <w:szCs w:val="16"/>
      </w:rPr>
      <w:tab/>
    </w:r>
    <w:r w:rsidRPr="007F2A77">
      <w:rPr>
        <w:sz w:val="16"/>
        <w:szCs w:val="16"/>
      </w:rPr>
      <w:t xml:space="preserve">Page </w:t>
    </w:r>
    <w:r w:rsidRPr="007F2A77">
      <w:rPr>
        <w:sz w:val="16"/>
        <w:szCs w:val="16"/>
      </w:rPr>
      <w:fldChar w:fldCharType="begin"/>
    </w:r>
    <w:r w:rsidRPr="007F2A77">
      <w:rPr>
        <w:sz w:val="16"/>
        <w:szCs w:val="16"/>
      </w:rPr>
      <w:instrText xml:space="preserve"> PAGE </w:instrText>
    </w:r>
    <w:r w:rsidRPr="007F2A77">
      <w:rPr>
        <w:sz w:val="16"/>
        <w:szCs w:val="16"/>
      </w:rPr>
      <w:fldChar w:fldCharType="separate"/>
    </w:r>
    <w:r w:rsidR="00ED39C3">
      <w:rPr>
        <w:noProof/>
        <w:sz w:val="16"/>
        <w:szCs w:val="16"/>
      </w:rPr>
      <w:t>2</w:t>
    </w:r>
    <w:r w:rsidRPr="007F2A77">
      <w:rPr>
        <w:sz w:val="16"/>
        <w:szCs w:val="16"/>
      </w:rPr>
      <w:fldChar w:fldCharType="end"/>
    </w:r>
    <w:r w:rsidRPr="007F2A77">
      <w:rPr>
        <w:sz w:val="16"/>
        <w:szCs w:val="16"/>
      </w:rPr>
      <w:t xml:space="preserve"> of </w:t>
    </w:r>
    <w:r w:rsidRPr="007F2A77">
      <w:rPr>
        <w:sz w:val="16"/>
        <w:szCs w:val="16"/>
      </w:rPr>
      <w:fldChar w:fldCharType="begin"/>
    </w:r>
    <w:r w:rsidRPr="007F2A77">
      <w:rPr>
        <w:sz w:val="16"/>
        <w:szCs w:val="16"/>
      </w:rPr>
      <w:instrText xml:space="preserve"> NUMPAGES </w:instrText>
    </w:r>
    <w:r w:rsidRPr="007F2A77">
      <w:rPr>
        <w:sz w:val="16"/>
        <w:szCs w:val="16"/>
      </w:rPr>
      <w:fldChar w:fldCharType="separate"/>
    </w:r>
    <w:r w:rsidR="00ED39C3">
      <w:rPr>
        <w:noProof/>
        <w:sz w:val="16"/>
        <w:szCs w:val="16"/>
      </w:rPr>
      <w:t>2</w:t>
    </w:r>
    <w:r w:rsidRPr="007F2A77">
      <w:rPr>
        <w:sz w:val="16"/>
        <w:szCs w:val="16"/>
      </w:rPr>
      <w:fldChar w:fldCharType="end"/>
    </w:r>
  </w:p>
  <w:p w14:paraId="3C3ED411" w14:textId="77777777" w:rsidR="007C4465" w:rsidRPr="004B22DD" w:rsidRDefault="007C4465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6B7B" w14:textId="77777777" w:rsidR="00BB24D4" w:rsidRDefault="00BB24D4">
      <w:r>
        <w:separator/>
      </w:r>
    </w:p>
  </w:footnote>
  <w:footnote w:type="continuationSeparator" w:id="0">
    <w:p w14:paraId="5BB8C8E4" w14:textId="77777777" w:rsidR="00BB24D4" w:rsidRDefault="00BB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71C2" w14:textId="77777777" w:rsidR="00641227" w:rsidRPr="007C4465" w:rsidRDefault="00641227" w:rsidP="007F2A77">
    <w:pPr>
      <w:pStyle w:val="Header"/>
      <w:pBdr>
        <w:top w:val="single" w:sz="4" w:space="1" w:color="auto"/>
      </w:pBdr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EDF"/>
    <w:multiLevelType w:val="hybridMultilevel"/>
    <w:tmpl w:val="2EC0E4B6"/>
    <w:lvl w:ilvl="0" w:tplc="A44C8CF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EDC"/>
    <w:multiLevelType w:val="hybridMultilevel"/>
    <w:tmpl w:val="177409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4A2"/>
    <w:multiLevelType w:val="hybridMultilevel"/>
    <w:tmpl w:val="24624D36"/>
    <w:lvl w:ilvl="0" w:tplc="A6ACAAD4">
      <w:start w:val="1"/>
      <w:numFmt w:val="bullet"/>
      <w:lvlText w:val="*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3A1"/>
    <w:multiLevelType w:val="hybridMultilevel"/>
    <w:tmpl w:val="0C127A86"/>
    <w:lvl w:ilvl="0" w:tplc="C80C1018">
      <w:start w:val="1"/>
      <w:numFmt w:val="bullet"/>
      <w:pStyle w:val="2ELCBullets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36FE"/>
    <w:multiLevelType w:val="hybridMultilevel"/>
    <w:tmpl w:val="E758BA5A"/>
    <w:lvl w:ilvl="0" w:tplc="9F808284">
      <w:start w:val="1"/>
      <w:numFmt w:val="decimal"/>
      <w:pStyle w:val="2ELCQuestions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80D6E"/>
    <w:multiLevelType w:val="hybridMultilevel"/>
    <w:tmpl w:val="7BC26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E1B94"/>
    <w:multiLevelType w:val="hybridMultilevel"/>
    <w:tmpl w:val="8434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1A6C"/>
    <w:multiLevelType w:val="hybridMultilevel"/>
    <w:tmpl w:val="611C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4EE8"/>
    <w:multiLevelType w:val="hybridMultilevel"/>
    <w:tmpl w:val="CF4653AC"/>
    <w:lvl w:ilvl="0" w:tplc="BDA03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0F1D"/>
    <w:multiLevelType w:val="hybridMultilevel"/>
    <w:tmpl w:val="D74E7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EF7316"/>
    <w:multiLevelType w:val="hybridMultilevel"/>
    <w:tmpl w:val="D6F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1519"/>
    <w:multiLevelType w:val="hybridMultilevel"/>
    <w:tmpl w:val="17B25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5244"/>
    <w:multiLevelType w:val="hybridMultilevel"/>
    <w:tmpl w:val="A63AA0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D4863"/>
    <w:multiLevelType w:val="hybridMultilevel"/>
    <w:tmpl w:val="869C96B2"/>
    <w:lvl w:ilvl="0" w:tplc="A6ACAAD4">
      <w:start w:val="1"/>
      <w:numFmt w:val="bullet"/>
      <w:lvlText w:val="*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218F"/>
    <w:multiLevelType w:val="hybridMultilevel"/>
    <w:tmpl w:val="2D08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7A07"/>
    <w:multiLevelType w:val="hybridMultilevel"/>
    <w:tmpl w:val="66C40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D22C7"/>
    <w:multiLevelType w:val="hybridMultilevel"/>
    <w:tmpl w:val="674C5274"/>
    <w:lvl w:ilvl="0" w:tplc="BDA03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39DB"/>
    <w:multiLevelType w:val="hybridMultilevel"/>
    <w:tmpl w:val="A2E0ECD4"/>
    <w:lvl w:ilvl="0" w:tplc="A6ACAAD4">
      <w:start w:val="1"/>
      <w:numFmt w:val="bullet"/>
      <w:lvlText w:val="*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0323C"/>
    <w:multiLevelType w:val="hybridMultilevel"/>
    <w:tmpl w:val="B1827ED2"/>
    <w:lvl w:ilvl="0" w:tplc="220A5B04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015159062">
    <w:abstractNumId w:val="3"/>
  </w:num>
  <w:num w:numId="2" w16cid:durableId="1932741489">
    <w:abstractNumId w:val="4"/>
  </w:num>
  <w:num w:numId="3" w16cid:durableId="1170024729">
    <w:abstractNumId w:val="18"/>
  </w:num>
  <w:num w:numId="4" w16cid:durableId="1260220128">
    <w:abstractNumId w:val="0"/>
  </w:num>
  <w:num w:numId="5" w16cid:durableId="1163744299">
    <w:abstractNumId w:val="10"/>
  </w:num>
  <w:num w:numId="6" w16cid:durableId="977298080">
    <w:abstractNumId w:val="7"/>
  </w:num>
  <w:num w:numId="7" w16cid:durableId="886113080">
    <w:abstractNumId w:val="15"/>
  </w:num>
  <w:num w:numId="8" w16cid:durableId="1155141965">
    <w:abstractNumId w:val="12"/>
  </w:num>
  <w:num w:numId="9" w16cid:durableId="1587686806">
    <w:abstractNumId w:val="2"/>
  </w:num>
  <w:num w:numId="10" w16cid:durableId="384720219">
    <w:abstractNumId w:val="11"/>
  </w:num>
  <w:num w:numId="11" w16cid:durableId="93015479">
    <w:abstractNumId w:val="9"/>
  </w:num>
  <w:num w:numId="12" w16cid:durableId="1178933826">
    <w:abstractNumId w:val="5"/>
  </w:num>
  <w:num w:numId="13" w16cid:durableId="1614089379">
    <w:abstractNumId w:val="1"/>
  </w:num>
  <w:num w:numId="14" w16cid:durableId="1500579069">
    <w:abstractNumId w:val="13"/>
  </w:num>
  <w:num w:numId="15" w16cid:durableId="1245143109">
    <w:abstractNumId w:val="17"/>
  </w:num>
  <w:num w:numId="16" w16cid:durableId="2014912897">
    <w:abstractNumId w:val="16"/>
  </w:num>
  <w:num w:numId="17" w16cid:durableId="1607538600">
    <w:abstractNumId w:val="8"/>
  </w:num>
  <w:num w:numId="18" w16cid:durableId="1186675108">
    <w:abstractNumId w:val="6"/>
  </w:num>
  <w:num w:numId="19" w16cid:durableId="104447837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9A5"/>
    <w:rsid w:val="0000018D"/>
    <w:rsid w:val="00003894"/>
    <w:rsid w:val="000050DE"/>
    <w:rsid w:val="00010FEF"/>
    <w:rsid w:val="000146FC"/>
    <w:rsid w:val="000201C9"/>
    <w:rsid w:val="00021914"/>
    <w:rsid w:val="00022FF0"/>
    <w:rsid w:val="00026DD1"/>
    <w:rsid w:val="00036456"/>
    <w:rsid w:val="00036F07"/>
    <w:rsid w:val="00040018"/>
    <w:rsid w:val="00041168"/>
    <w:rsid w:val="00042802"/>
    <w:rsid w:val="000451FD"/>
    <w:rsid w:val="00056D32"/>
    <w:rsid w:val="000640F0"/>
    <w:rsid w:val="00067FAC"/>
    <w:rsid w:val="00070A85"/>
    <w:rsid w:val="00070D35"/>
    <w:rsid w:val="000813EB"/>
    <w:rsid w:val="00081D92"/>
    <w:rsid w:val="00083730"/>
    <w:rsid w:val="00084177"/>
    <w:rsid w:val="000845D8"/>
    <w:rsid w:val="00084CF2"/>
    <w:rsid w:val="000854B0"/>
    <w:rsid w:val="00090E1F"/>
    <w:rsid w:val="000915A0"/>
    <w:rsid w:val="00095AFF"/>
    <w:rsid w:val="000A246C"/>
    <w:rsid w:val="000A2EFC"/>
    <w:rsid w:val="000A2FB5"/>
    <w:rsid w:val="000A3E40"/>
    <w:rsid w:val="000B5F97"/>
    <w:rsid w:val="000C2F49"/>
    <w:rsid w:val="000D292A"/>
    <w:rsid w:val="000D2EF8"/>
    <w:rsid w:val="000E1632"/>
    <w:rsid w:val="000E35EE"/>
    <w:rsid w:val="000F10EB"/>
    <w:rsid w:val="000F312E"/>
    <w:rsid w:val="000F407D"/>
    <w:rsid w:val="000F42CA"/>
    <w:rsid w:val="000F5626"/>
    <w:rsid w:val="000F796D"/>
    <w:rsid w:val="00100CF6"/>
    <w:rsid w:val="00103882"/>
    <w:rsid w:val="001104C0"/>
    <w:rsid w:val="00121A1A"/>
    <w:rsid w:val="00125195"/>
    <w:rsid w:val="0013022D"/>
    <w:rsid w:val="00136D2E"/>
    <w:rsid w:val="00137DBC"/>
    <w:rsid w:val="00143604"/>
    <w:rsid w:val="001438A7"/>
    <w:rsid w:val="0014461B"/>
    <w:rsid w:val="00155559"/>
    <w:rsid w:val="00160936"/>
    <w:rsid w:val="0016496E"/>
    <w:rsid w:val="00164BD6"/>
    <w:rsid w:val="0016648D"/>
    <w:rsid w:val="001742F9"/>
    <w:rsid w:val="00182706"/>
    <w:rsid w:val="00183E87"/>
    <w:rsid w:val="0019338D"/>
    <w:rsid w:val="0019502C"/>
    <w:rsid w:val="00196412"/>
    <w:rsid w:val="001A6030"/>
    <w:rsid w:val="001B042F"/>
    <w:rsid w:val="001C5EEC"/>
    <w:rsid w:val="001C6227"/>
    <w:rsid w:val="001C69AB"/>
    <w:rsid w:val="001C6A7E"/>
    <w:rsid w:val="001C6B53"/>
    <w:rsid w:val="001C7AB8"/>
    <w:rsid w:val="001D1188"/>
    <w:rsid w:val="001E4BCD"/>
    <w:rsid w:val="001F3DCD"/>
    <w:rsid w:val="00203BD9"/>
    <w:rsid w:val="00222C87"/>
    <w:rsid w:val="0022449B"/>
    <w:rsid w:val="00224EB9"/>
    <w:rsid w:val="00241784"/>
    <w:rsid w:val="00242C87"/>
    <w:rsid w:val="00247945"/>
    <w:rsid w:val="002533FF"/>
    <w:rsid w:val="00254BB5"/>
    <w:rsid w:val="00255D3F"/>
    <w:rsid w:val="00256EF4"/>
    <w:rsid w:val="0026035C"/>
    <w:rsid w:val="002617DA"/>
    <w:rsid w:val="00262BED"/>
    <w:rsid w:val="00264C7A"/>
    <w:rsid w:val="0026630B"/>
    <w:rsid w:val="00266730"/>
    <w:rsid w:val="00270E09"/>
    <w:rsid w:val="002734BC"/>
    <w:rsid w:val="002770F2"/>
    <w:rsid w:val="00282FB1"/>
    <w:rsid w:val="00287916"/>
    <w:rsid w:val="0029173C"/>
    <w:rsid w:val="00295A39"/>
    <w:rsid w:val="002A09FD"/>
    <w:rsid w:val="002A51B6"/>
    <w:rsid w:val="002A71C0"/>
    <w:rsid w:val="002A7E00"/>
    <w:rsid w:val="002B1167"/>
    <w:rsid w:val="002B2A32"/>
    <w:rsid w:val="002C0857"/>
    <w:rsid w:val="002C2C26"/>
    <w:rsid w:val="002C31DA"/>
    <w:rsid w:val="002C375E"/>
    <w:rsid w:val="002D2435"/>
    <w:rsid w:val="002D4471"/>
    <w:rsid w:val="002D7EF8"/>
    <w:rsid w:val="002E7787"/>
    <w:rsid w:val="002F6B46"/>
    <w:rsid w:val="00301051"/>
    <w:rsid w:val="00302153"/>
    <w:rsid w:val="00306415"/>
    <w:rsid w:val="00313FE7"/>
    <w:rsid w:val="00314AA0"/>
    <w:rsid w:val="0031566A"/>
    <w:rsid w:val="00316AFC"/>
    <w:rsid w:val="003174D0"/>
    <w:rsid w:val="0033454D"/>
    <w:rsid w:val="00335631"/>
    <w:rsid w:val="00350BE9"/>
    <w:rsid w:val="00353860"/>
    <w:rsid w:val="003656BD"/>
    <w:rsid w:val="00366278"/>
    <w:rsid w:val="00373402"/>
    <w:rsid w:val="00373CF3"/>
    <w:rsid w:val="00374C96"/>
    <w:rsid w:val="003820B1"/>
    <w:rsid w:val="00390EB6"/>
    <w:rsid w:val="003935C7"/>
    <w:rsid w:val="003B5854"/>
    <w:rsid w:val="003B6548"/>
    <w:rsid w:val="003C0371"/>
    <w:rsid w:val="003C214B"/>
    <w:rsid w:val="003C7E2C"/>
    <w:rsid w:val="003D27D6"/>
    <w:rsid w:val="003E3AF6"/>
    <w:rsid w:val="003E4500"/>
    <w:rsid w:val="003F28AC"/>
    <w:rsid w:val="003F3561"/>
    <w:rsid w:val="003F799E"/>
    <w:rsid w:val="003F7CD3"/>
    <w:rsid w:val="00402C29"/>
    <w:rsid w:val="00403EF9"/>
    <w:rsid w:val="004043E6"/>
    <w:rsid w:val="00410648"/>
    <w:rsid w:val="00424291"/>
    <w:rsid w:val="004362BB"/>
    <w:rsid w:val="00436CAB"/>
    <w:rsid w:val="00440111"/>
    <w:rsid w:val="00443885"/>
    <w:rsid w:val="00446D16"/>
    <w:rsid w:val="004478DA"/>
    <w:rsid w:val="00450F99"/>
    <w:rsid w:val="00451FF5"/>
    <w:rsid w:val="004605DD"/>
    <w:rsid w:val="0047263A"/>
    <w:rsid w:val="00490A7F"/>
    <w:rsid w:val="00490D5E"/>
    <w:rsid w:val="00492692"/>
    <w:rsid w:val="004976DD"/>
    <w:rsid w:val="004A2A25"/>
    <w:rsid w:val="004A4E84"/>
    <w:rsid w:val="004A6133"/>
    <w:rsid w:val="004B0195"/>
    <w:rsid w:val="004B22DD"/>
    <w:rsid w:val="004B7F34"/>
    <w:rsid w:val="004C6D59"/>
    <w:rsid w:val="004D0A40"/>
    <w:rsid w:val="004D1BAD"/>
    <w:rsid w:val="004D58E5"/>
    <w:rsid w:val="004E7607"/>
    <w:rsid w:val="004F16F4"/>
    <w:rsid w:val="004F34ED"/>
    <w:rsid w:val="004F360A"/>
    <w:rsid w:val="004F361E"/>
    <w:rsid w:val="004F56CF"/>
    <w:rsid w:val="004F7FC0"/>
    <w:rsid w:val="00503687"/>
    <w:rsid w:val="00514CAB"/>
    <w:rsid w:val="005156B3"/>
    <w:rsid w:val="0051636E"/>
    <w:rsid w:val="00516782"/>
    <w:rsid w:val="005223FB"/>
    <w:rsid w:val="00527ACD"/>
    <w:rsid w:val="00530AF6"/>
    <w:rsid w:val="00531B35"/>
    <w:rsid w:val="00533E03"/>
    <w:rsid w:val="00536140"/>
    <w:rsid w:val="005441D8"/>
    <w:rsid w:val="00547563"/>
    <w:rsid w:val="00551969"/>
    <w:rsid w:val="00552F78"/>
    <w:rsid w:val="005557D5"/>
    <w:rsid w:val="005628C2"/>
    <w:rsid w:val="00565420"/>
    <w:rsid w:val="00565722"/>
    <w:rsid w:val="0056694C"/>
    <w:rsid w:val="005717A5"/>
    <w:rsid w:val="005753A2"/>
    <w:rsid w:val="005909B5"/>
    <w:rsid w:val="00594FC1"/>
    <w:rsid w:val="005A0E61"/>
    <w:rsid w:val="005A2027"/>
    <w:rsid w:val="005A30C5"/>
    <w:rsid w:val="005A4B9A"/>
    <w:rsid w:val="005A77DC"/>
    <w:rsid w:val="005B1269"/>
    <w:rsid w:val="005C2D54"/>
    <w:rsid w:val="005E079A"/>
    <w:rsid w:val="005F629E"/>
    <w:rsid w:val="00604502"/>
    <w:rsid w:val="00606B42"/>
    <w:rsid w:val="006134A6"/>
    <w:rsid w:val="0062445D"/>
    <w:rsid w:val="006276E4"/>
    <w:rsid w:val="006370BC"/>
    <w:rsid w:val="006408FE"/>
    <w:rsid w:val="00641227"/>
    <w:rsid w:val="00643B99"/>
    <w:rsid w:val="006466E9"/>
    <w:rsid w:val="00646A92"/>
    <w:rsid w:val="00652179"/>
    <w:rsid w:val="0065264A"/>
    <w:rsid w:val="00653832"/>
    <w:rsid w:val="00654A5F"/>
    <w:rsid w:val="00656C58"/>
    <w:rsid w:val="00657354"/>
    <w:rsid w:val="0065766D"/>
    <w:rsid w:val="00670097"/>
    <w:rsid w:val="00670C44"/>
    <w:rsid w:val="00675210"/>
    <w:rsid w:val="006775A9"/>
    <w:rsid w:val="0068256B"/>
    <w:rsid w:val="00682600"/>
    <w:rsid w:val="00687706"/>
    <w:rsid w:val="006916CC"/>
    <w:rsid w:val="006924CD"/>
    <w:rsid w:val="006A2F60"/>
    <w:rsid w:val="006A538F"/>
    <w:rsid w:val="006C1417"/>
    <w:rsid w:val="006C1832"/>
    <w:rsid w:val="006D01B5"/>
    <w:rsid w:val="006D2892"/>
    <w:rsid w:val="006D3E00"/>
    <w:rsid w:val="006E1EF0"/>
    <w:rsid w:val="006E2138"/>
    <w:rsid w:val="006E3EEB"/>
    <w:rsid w:val="006F09D8"/>
    <w:rsid w:val="006F1B0D"/>
    <w:rsid w:val="006F2203"/>
    <w:rsid w:val="006F2998"/>
    <w:rsid w:val="006F3C18"/>
    <w:rsid w:val="006F6F82"/>
    <w:rsid w:val="00706D7A"/>
    <w:rsid w:val="00711200"/>
    <w:rsid w:val="007150BA"/>
    <w:rsid w:val="00716C86"/>
    <w:rsid w:val="00717738"/>
    <w:rsid w:val="00717C3E"/>
    <w:rsid w:val="0072086A"/>
    <w:rsid w:val="007249A9"/>
    <w:rsid w:val="00731584"/>
    <w:rsid w:val="007343F2"/>
    <w:rsid w:val="007353FD"/>
    <w:rsid w:val="00742A77"/>
    <w:rsid w:val="0075574E"/>
    <w:rsid w:val="007572A1"/>
    <w:rsid w:val="00762328"/>
    <w:rsid w:val="007648CE"/>
    <w:rsid w:val="00765A87"/>
    <w:rsid w:val="00783903"/>
    <w:rsid w:val="007A1B36"/>
    <w:rsid w:val="007A43CB"/>
    <w:rsid w:val="007A49A5"/>
    <w:rsid w:val="007A4AEF"/>
    <w:rsid w:val="007A526C"/>
    <w:rsid w:val="007B1D3B"/>
    <w:rsid w:val="007B6CED"/>
    <w:rsid w:val="007C11A0"/>
    <w:rsid w:val="007C3980"/>
    <w:rsid w:val="007C4465"/>
    <w:rsid w:val="007C7B6A"/>
    <w:rsid w:val="007D0507"/>
    <w:rsid w:val="007D52A1"/>
    <w:rsid w:val="007D6119"/>
    <w:rsid w:val="007D6AD0"/>
    <w:rsid w:val="007E3A34"/>
    <w:rsid w:val="007E3C73"/>
    <w:rsid w:val="007E725B"/>
    <w:rsid w:val="007F22BA"/>
    <w:rsid w:val="007F2300"/>
    <w:rsid w:val="007F2A77"/>
    <w:rsid w:val="007F4AAF"/>
    <w:rsid w:val="0080271D"/>
    <w:rsid w:val="0080459E"/>
    <w:rsid w:val="00811463"/>
    <w:rsid w:val="00814D87"/>
    <w:rsid w:val="008244E8"/>
    <w:rsid w:val="00824FC9"/>
    <w:rsid w:val="008267E4"/>
    <w:rsid w:val="0083261F"/>
    <w:rsid w:val="00834D33"/>
    <w:rsid w:val="0084026E"/>
    <w:rsid w:val="00840D5B"/>
    <w:rsid w:val="00843DB0"/>
    <w:rsid w:val="0084614F"/>
    <w:rsid w:val="008515E7"/>
    <w:rsid w:val="00852443"/>
    <w:rsid w:val="00854C01"/>
    <w:rsid w:val="00855191"/>
    <w:rsid w:val="008578FA"/>
    <w:rsid w:val="00875CE4"/>
    <w:rsid w:val="00876B3F"/>
    <w:rsid w:val="0088365D"/>
    <w:rsid w:val="0088662A"/>
    <w:rsid w:val="00887484"/>
    <w:rsid w:val="008907ED"/>
    <w:rsid w:val="00895263"/>
    <w:rsid w:val="00895FB6"/>
    <w:rsid w:val="008A4783"/>
    <w:rsid w:val="008B1BDF"/>
    <w:rsid w:val="008B784E"/>
    <w:rsid w:val="008D10BA"/>
    <w:rsid w:val="008D5A3A"/>
    <w:rsid w:val="008E05AC"/>
    <w:rsid w:val="008E1B1A"/>
    <w:rsid w:val="008E38EA"/>
    <w:rsid w:val="008E4298"/>
    <w:rsid w:val="008E4FC2"/>
    <w:rsid w:val="008E7E99"/>
    <w:rsid w:val="009034B2"/>
    <w:rsid w:val="009268C7"/>
    <w:rsid w:val="00932599"/>
    <w:rsid w:val="009343BF"/>
    <w:rsid w:val="00934D63"/>
    <w:rsid w:val="00934DC3"/>
    <w:rsid w:val="00935619"/>
    <w:rsid w:val="00936151"/>
    <w:rsid w:val="00941FF8"/>
    <w:rsid w:val="009431BD"/>
    <w:rsid w:val="00946CA2"/>
    <w:rsid w:val="009472ED"/>
    <w:rsid w:val="00952282"/>
    <w:rsid w:val="009522CD"/>
    <w:rsid w:val="00956F73"/>
    <w:rsid w:val="009607B8"/>
    <w:rsid w:val="0096160F"/>
    <w:rsid w:val="009655C6"/>
    <w:rsid w:val="00970D21"/>
    <w:rsid w:val="00971F61"/>
    <w:rsid w:val="00973F8E"/>
    <w:rsid w:val="00980AE8"/>
    <w:rsid w:val="0098134A"/>
    <w:rsid w:val="00984116"/>
    <w:rsid w:val="0098614E"/>
    <w:rsid w:val="009862E9"/>
    <w:rsid w:val="00994219"/>
    <w:rsid w:val="0099457A"/>
    <w:rsid w:val="00995CC6"/>
    <w:rsid w:val="00996B95"/>
    <w:rsid w:val="009A5E92"/>
    <w:rsid w:val="009B1023"/>
    <w:rsid w:val="009B1F75"/>
    <w:rsid w:val="009B3C25"/>
    <w:rsid w:val="009B7068"/>
    <w:rsid w:val="009D09D3"/>
    <w:rsid w:val="009D1452"/>
    <w:rsid w:val="009E3D04"/>
    <w:rsid w:val="009E6ACB"/>
    <w:rsid w:val="009E7B1C"/>
    <w:rsid w:val="009F0320"/>
    <w:rsid w:val="009F0808"/>
    <w:rsid w:val="009F26CC"/>
    <w:rsid w:val="00A2084E"/>
    <w:rsid w:val="00A2177C"/>
    <w:rsid w:val="00A21E22"/>
    <w:rsid w:val="00A2333E"/>
    <w:rsid w:val="00A2532C"/>
    <w:rsid w:val="00A31446"/>
    <w:rsid w:val="00A40512"/>
    <w:rsid w:val="00A41873"/>
    <w:rsid w:val="00A434AA"/>
    <w:rsid w:val="00A44FF8"/>
    <w:rsid w:val="00A52BCB"/>
    <w:rsid w:val="00A52D51"/>
    <w:rsid w:val="00A53B7B"/>
    <w:rsid w:val="00A56AB5"/>
    <w:rsid w:val="00A64D05"/>
    <w:rsid w:val="00A675BE"/>
    <w:rsid w:val="00A761E9"/>
    <w:rsid w:val="00A81069"/>
    <w:rsid w:val="00A82199"/>
    <w:rsid w:val="00A825FE"/>
    <w:rsid w:val="00A83B5B"/>
    <w:rsid w:val="00A97B12"/>
    <w:rsid w:val="00AA257E"/>
    <w:rsid w:val="00AB36C7"/>
    <w:rsid w:val="00AB79EC"/>
    <w:rsid w:val="00AC381A"/>
    <w:rsid w:val="00AC668D"/>
    <w:rsid w:val="00AD3D21"/>
    <w:rsid w:val="00AD4BEF"/>
    <w:rsid w:val="00AD4D87"/>
    <w:rsid w:val="00AD4E88"/>
    <w:rsid w:val="00AD5246"/>
    <w:rsid w:val="00AE2862"/>
    <w:rsid w:val="00AE2D17"/>
    <w:rsid w:val="00AF4BA6"/>
    <w:rsid w:val="00B0007C"/>
    <w:rsid w:val="00B014F6"/>
    <w:rsid w:val="00B0458D"/>
    <w:rsid w:val="00B05073"/>
    <w:rsid w:val="00B101E7"/>
    <w:rsid w:val="00B114C6"/>
    <w:rsid w:val="00B131C1"/>
    <w:rsid w:val="00B30B1C"/>
    <w:rsid w:val="00B31EFD"/>
    <w:rsid w:val="00B356F5"/>
    <w:rsid w:val="00B402D4"/>
    <w:rsid w:val="00B47953"/>
    <w:rsid w:val="00B50582"/>
    <w:rsid w:val="00B54CFA"/>
    <w:rsid w:val="00B73D5F"/>
    <w:rsid w:val="00B75FC5"/>
    <w:rsid w:val="00B8207F"/>
    <w:rsid w:val="00B83021"/>
    <w:rsid w:val="00B83F1F"/>
    <w:rsid w:val="00B856F3"/>
    <w:rsid w:val="00B91127"/>
    <w:rsid w:val="00B97198"/>
    <w:rsid w:val="00BA5A7F"/>
    <w:rsid w:val="00BB24D4"/>
    <w:rsid w:val="00BB4C6D"/>
    <w:rsid w:val="00BC39B4"/>
    <w:rsid w:val="00BD4876"/>
    <w:rsid w:val="00BD6F86"/>
    <w:rsid w:val="00BD7642"/>
    <w:rsid w:val="00BE3F56"/>
    <w:rsid w:val="00C0134C"/>
    <w:rsid w:val="00C05E4C"/>
    <w:rsid w:val="00C144F6"/>
    <w:rsid w:val="00C1621D"/>
    <w:rsid w:val="00C2214B"/>
    <w:rsid w:val="00C2645C"/>
    <w:rsid w:val="00C26DD8"/>
    <w:rsid w:val="00C308D0"/>
    <w:rsid w:val="00C30F33"/>
    <w:rsid w:val="00C37AA6"/>
    <w:rsid w:val="00C41120"/>
    <w:rsid w:val="00C42A2B"/>
    <w:rsid w:val="00C43C0D"/>
    <w:rsid w:val="00C451BA"/>
    <w:rsid w:val="00C45338"/>
    <w:rsid w:val="00C456DB"/>
    <w:rsid w:val="00C458E4"/>
    <w:rsid w:val="00C45E46"/>
    <w:rsid w:val="00C4715F"/>
    <w:rsid w:val="00C524ED"/>
    <w:rsid w:val="00C539BA"/>
    <w:rsid w:val="00C53C52"/>
    <w:rsid w:val="00C62574"/>
    <w:rsid w:val="00C66F26"/>
    <w:rsid w:val="00C71109"/>
    <w:rsid w:val="00C71FD3"/>
    <w:rsid w:val="00C802B0"/>
    <w:rsid w:val="00C83668"/>
    <w:rsid w:val="00C91EEF"/>
    <w:rsid w:val="00CA0FDB"/>
    <w:rsid w:val="00CA187C"/>
    <w:rsid w:val="00CA602E"/>
    <w:rsid w:val="00CB3030"/>
    <w:rsid w:val="00CB3F36"/>
    <w:rsid w:val="00CD51FA"/>
    <w:rsid w:val="00CD6399"/>
    <w:rsid w:val="00CE38E3"/>
    <w:rsid w:val="00CE4DC5"/>
    <w:rsid w:val="00CE5A56"/>
    <w:rsid w:val="00CF1084"/>
    <w:rsid w:val="00CF6FED"/>
    <w:rsid w:val="00D01B84"/>
    <w:rsid w:val="00D02F6F"/>
    <w:rsid w:val="00D0561B"/>
    <w:rsid w:val="00D118F7"/>
    <w:rsid w:val="00D329A2"/>
    <w:rsid w:val="00D34EFF"/>
    <w:rsid w:val="00D50E21"/>
    <w:rsid w:val="00D52DE9"/>
    <w:rsid w:val="00D70DA4"/>
    <w:rsid w:val="00D807BD"/>
    <w:rsid w:val="00D93FA4"/>
    <w:rsid w:val="00D97A79"/>
    <w:rsid w:val="00DA257B"/>
    <w:rsid w:val="00DA435C"/>
    <w:rsid w:val="00DB4015"/>
    <w:rsid w:val="00DC4BC7"/>
    <w:rsid w:val="00DC6B98"/>
    <w:rsid w:val="00DE30F5"/>
    <w:rsid w:val="00DE4CC9"/>
    <w:rsid w:val="00DF40E2"/>
    <w:rsid w:val="00DF48A6"/>
    <w:rsid w:val="00E01CF9"/>
    <w:rsid w:val="00E07672"/>
    <w:rsid w:val="00E2359B"/>
    <w:rsid w:val="00E25C4A"/>
    <w:rsid w:val="00E26285"/>
    <w:rsid w:val="00E32D94"/>
    <w:rsid w:val="00E33756"/>
    <w:rsid w:val="00E36081"/>
    <w:rsid w:val="00E45604"/>
    <w:rsid w:val="00E45C4C"/>
    <w:rsid w:val="00E5209F"/>
    <w:rsid w:val="00E537B6"/>
    <w:rsid w:val="00E576D9"/>
    <w:rsid w:val="00E66DB3"/>
    <w:rsid w:val="00E74AC1"/>
    <w:rsid w:val="00E74B05"/>
    <w:rsid w:val="00E75B7C"/>
    <w:rsid w:val="00E7603A"/>
    <w:rsid w:val="00E977C6"/>
    <w:rsid w:val="00EA034B"/>
    <w:rsid w:val="00EA3BF7"/>
    <w:rsid w:val="00EB559E"/>
    <w:rsid w:val="00EB6149"/>
    <w:rsid w:val="00EC378C"/>
    <w:rsid w:val="00EC66C6"/>
    <w:rsid w:val="00ED39C3"/>
    <w:rsid w:val="00ED4099"/>
    <w:rsid w:val="00ED5078"/>
    <w:rsid w:val="00ED5ADE"/>
    <w:rsid w:val="00ED6F3B"/>
    <w:rsid w:val="00EE0973"/>
    <w:rsid w:val="00EE0DE2"/>
    <w:rsid w:val="00EF1306"/>
    <w:rsid w:val="00F06A13"/>
    <w:rsid w:val="00F07010"/>
    <w:rsid w:val="00F07AAD"/>
    <w:rsid w:val="00F10D14"/>
    <w:rsid w:val="00F1420F"/>
    <w:rsid w:val="00F2269F"/>
    <w:rsid w:val="00F278BF"/>
    <w:rsid w:val="00F31DB5"/>
    <w:rsid w:val="00F51082"/>
    <w:rsid w:val="00F51736"/>
    <w:rsid w:val="00F53015"/>
    <w:rsid w:val="00F55958"/>
    <w:rsid w:val="00F65825"/>
    <w:rsid w:val="00F72FA4"/>
    <w:rsid w:val="00F945AD"/>
    <w:rsid w:val="00FA160C"/>
    <w:rsid w:val="00FA3F79"/>
    <w:rsid w:val="00FB2717"/>
    <w:rsid w:val="00FB2721"/>
    <w:rsid w:val="00FB5515"/>
    <w:rsid w:val="00FB598B"/>
    <w:rsid w:val="00FC25D1"/>
    <w:rsid w:val="00FC6D35"/>
    <w:rsid w:val="00FE1E26"/>
    <w:rsid w:val="00FE2747"/>
    <w:rsid w:val="00FE511C"/>
    <w:rsid w:val="00FF6AC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360F6B"/>
  <w15:docId w15:val="{CBB3CD71-5513-445F-AA73-1A5B30A2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SimSun" w:hAnsi="Tahoma" w:cs="Tahoma"/>
        <w:sz w:val="22"/>
        <w:szCs w:val="22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AAF"/>
  </w:style>
  <w:style w:type="paragraph" w:styleId="Heading1">
    <w:name w:val="heading 1"/>
    <w:basedOn w:val="Normal"/>
    <w:next w:val="Normal"/>
    <w:qFormat/>
    <w:rsid w:val="00003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0AE8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qFormat/>
    <w:rsid w:val="008326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6A13"/>
    <w:pPr>
      <w:spacing w:before="288" w:after="288"/>
    </w:pPr>
  </w:style>
  <w:style w:type="character" w:styleId="Strong">
    <w:name w:val="Strong"/>
    <w:qFormat/>
    <w:rsid w:val="00F06A13"/>
    <w:rPr>
      <w:b/>
      <w:bCs/>
    </w:rPr>
  </w:style>
  <w:style w:type="paragraph" w:customStyle="1" w:styleId="Normal1">
    <w:name w:val="Normal1"/>
    <w:basedOn w:val="Normal"/>
    <w:rsid w:val="00350BE9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Title1">
    <w:name w:val="Title1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000066"/>
    </w:rPr>
  </w:style>
  <w:style w:type="paragraph" w:customStyle="1" w:styleId="style5">
    <w:name w:val="style5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666666"/>
      <w:sz w:val="18"/>
      <w:szCs w:val="18"/>
    </w:rPr>
  </w:style>
  <w:style w:type="character" w:customStyle="1" w:styleId="normal10">
    <w:name w:val="normal1"/>
    <w:rsid w:val="00350BE9"/>
    <w:rPr>
      <w:rFonts w:ascii="Verdana" w:hAnsi="Verdana" w:hint="default"/>
      <w:i w:val="0"/>
      <w:iCs w:val="0"/>
      <w:sz w:val="18"/>
      <w:szCs w:val="18"/>
    </w:rPr>
  </w:style>
  <w:style w:type="paragraph" w:customStyle="1" w:styleId="style24">
    <w:name w:val="style24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0">
    <w:name w:val="style25 style20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customStyle="1" w:styleId="style27">
    <w:name w:val="style27"/>
    <w:basedOn w:val="DefaultParagraphFont"/>
    <w:rsid w:val="00E537B6"/>
  </w:style>
  <w:style w:type="paragraph" w:customStyle="1" w:styleId="style25">
    <w:name w:val="style25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1">
    <w:name w:val="style25 style21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styleId="Emphasis">
    <w:name w:val="Emphasis"/>
    <w:qFormat/>
    <w:rsid w:val="005A30C5"/>
    <w:rPr>
      <w:i/>
      <w:iCs/>
    </w:rPr>
  </w:style>
  <w:style w:type="paragraph" w:customStyle="1" w:styleId="Default">
    <w:name w:val="Default"/>
    <w:rsid w:val="005A3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Default"/>
    <w:next w:val="Default"/>
    <w:rsid w:val="005A30C5"/>
    <w:rPr>
      <w:rFonts w:cs="Times New Roman"/>
      <w:color w:val="auto"/>
    </w:rPr>
  </w:style>
  <w:style w:type="character" w:styleId="Hyperlink">
    <w:name w:val="Hyperlink"/>
    <w:rsid w:val="009B1F75"/>
    <w:rPr>
      <w:color w:val="0000FF"/>
      <w:u w:val="single"/>
    </w:rPr>
  </w:style>
  <w:style w:type="table" w:styleId="TableGrid">
    <w:name w:val="Table Grid"/>
    <w:basedOn w:val="TableNormal"/>
    <w:rsid w:val="003820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4C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4C7A"/>
  </w:style>
  <w:style w:type="paragraph" w:styleId="Header">
    <w:name w:val="header"/>
    <w:basedOn w:val="Normal"/>
    <w:link w:val="HeaderChar"/>
    <w:uiPriority w:val="99"/>
    <w:rsid w:val="00B50582"/>
    <w:pPr>
      <w:tabs>
        <w:tab w:val="center" w:pos="4153"/>
        <w:tab w:val="right" w:pos="8306"/>
      </w:tabs>
    </w:pPr>
    <w:rPr>
      <w:rFonts w:eastAsia="Times New Roman"/>
      <w:lang w:val="en-US" w:eastAsia="en-US"/>
    </w:rPr>
  </w:style>
  <w:style w:type="paragraph" w:styleId="BalloonText">
    <w:name w:val="Balloon Text"/>
    <w:basedOn w:val="Normal"/>
    <w:semiHidden/>
    <w:rsid w:val="00E26285"/>
    <w:rPr>
      <w:sz w:val="16"/>
      <w:szCs w:val="16"/>
    </w:rPr>
  </w:style>
  <w:style w:type="paragraph" w:styleId="BodyText3">
    <w:name w:val="Body Text 3"/>
    <w:basedOn w:val="Normal"/>
    <w:rsid w:val="00003894"/>
    <w:pPr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jc w:val="center"/>
    </w:pPr>
    <w:rPr>
      <w:rFonts w:ascii="CG Times" w:eastAsia="Times New Roman" w:hAnsi="CG Times"/>
      <w:szCs w:val="20"/>
      <w:lang w:eastAsia="en-US"/>
    </w:rPr>
  </w:style>
  <w:style w:type="paragraph" w:styleId="BodyTextIndent3">
    <w:name w:val="Body Text Indent 3"/>
    <w:basedOn w:val="Normal"/>
    <w:rsid w:val="00003894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snapToGrid w:val="0"/>
      <w:ind w:left="144"/>
    </w:pPr>
    <w:rPr>
      <w:rFonts w:ascii="CG Times" w:eastAsia="Times New Roman" w:hAnsi="CG Times"/>
      <w:szCs w:val="20"/>
      <w:lang w:eastAsia="en-US"/>
    </w:rPr>
  </w:style>
  <w:style w:type="character" w:customStyle="1" w:styleId="owner">
    <w:name w:val="owner"/>
    <w:basedOn w:val="DefaultParagraphFont"/>
    <w:rsid w:val="00254BB5"/>
  </w:style>
  <w:style w:type="character" w:customStyle="1" w:styleId="illinkstyle">
    <w:name w:val="il_link_style"/>
    <w:basedOn w:val="DefaultParagraphFont"/>
    <w:rsid w:val="00254BB5"/>
  </w:style>
  <w:style w:type="paragraph" w:customStyle="1" w:styleId="0ELCMHead">
    <w:name w:val="0 ELC M Head"/>
    <w:basedOn w:val="Normal"/>
    <w:next w:val="1ELCBody"/>
    <w:rsid w:val="00403EF9"/>
    <w:pPr>
      <w:jc w:val="center"/>
    </w:pPr>
    <w:rPr>
      <w:b/>
    </w:rPr>
  </w:style>
  <w:style w:type="paragraph" w:customStyle="1" w:styleId="1ELCBody">
    <w:name w:val="1 ELC Body"/>
    <w:basedOn w:val="Normal"/>
    <w:rsid w:val="00403EF9"/>
  </w:style>
  <w:style w:type="paragraph" w:customStyle="1" w:styleId="2ELCBullets">
    <w:name w:val="2 ELC Bullets"/>
    <w:basedOn w:val="Normal"/>
    <w:rsid w:val="00403EF9"/>
    <w:pPr>
      <w:numPr>
        <w:numId w:val="1"/>
      </w:numPr>
    </w:pPr>
    <w:rPr>
      <w:color w:val="000000"/>
    </w:rPr>
  </w:style>
  <w:style w:type="paragraph" w:customStyle="1" w:styleId="0ELCSHead">
    <w:name w:val="0 ELC S Head"/>
    <w:basedOn w:val="Normal"/>
    <w:next w:val="1ELCBody"/>
    <w:rsid w:val="00403EF9"/>
    <w:rPr>
      <w:b/>
    </w:rPr>
  </w:style>
  <w:style w:type="paragraph" w:customStyle="1" w:styleId="2ELCQuestions">
    <w:name w:val="2 ELC Questions"/>
    <w:basedOn w:val="Normal"/>
    <w:rsid w:val="00403EF9"/>
    <w:pPr>
      <w:numPr>
        <w:numId w:val="2"/>
      </w:numPr>
      <w:tabs>
        <w:tab w:val="left" w:pos="4820"/>
        <w:tab w:val="right" w:leader="dot" w:pos="6237"/>
      </w:tabs>
      <w:spacing w:line="360" w:lineRule="auto"/>
    </w:pPr>
  </w:style>
  <w:style w:type="paragraph" w:styleId="ListParagraph">
    <w:name w:val="List Paragraph"/>
    <w:basedOn w:val="Normal"/>
    <w:uiPriority w:val="34"/>
    <w:qFormat/>
    <w:rsid w:val="00FA3F79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8B78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B784E"/>
  </w:style>
  <w:style w:type="character" w:styleId="EndnoteReference">
    <w:name w:val="endnote reference"/>
    <w:basedOn w:val="DefaultParagraphFont"/>
    <w:rsid w:val="008B784E"/>
    <w:rPr>
      <w:vertAlign w:val="superscript"/>
    </w:rPr>
  </w:style>
  <w:style w:type="paragraph" w:styleId="NoSpacing">
    <w:name w:val="No Spacing"/>
    <w:uiPriority w:val="1"/>
    <w:qFormat/>
    <w:rsid w:val="008515E7"/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1127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119">
          <w:marLeft w:val="195"/>
          <w:marRight w:val="24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232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71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651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933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261">
          <w:marLeft w:val="0"/>
          <w:marRight w:val="0"/>
          <w:marTop w:val="300"/>
          <w:marBottom w:val="3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34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167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bradford\Application%20Data\Microsoft\Templates\ELC%20Worksheet%20-%20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D5A34C-0E3F-4F49-AB3B-5EB86EEC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ELC Worksheet - Handout template.dot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Edwards</dc:creator>
  <cp:lastModifiedBy>Ivarsson-Keng Nicole</cp:lastModifiedBy>
  <cp:revision>3</cp:revision>
  <cp:lastPrinted>2009-11-30T09:42:00Z</cp:lastPrinted>
  <dcterms:created xsi:type="dcterms:W3CDTF">2023-10-30T18:45:00Z</dcterms:created>
  <dcterms:modified xsi:type="dcterms:W3CDTF">2023-10-30T18:45:00Z</dcterms:modified>
</cp:coreProperties>
</file>