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062E" w14:textId="77777777" w:rsidR="00F66082" w:rsidRPr="0067118F" w:rsidRDefault="00F66082" w:rsidP="00F66082">
      <w:pPr>
        <w:jc w:val="center"/>
        <w:rPr>
          <w:rFonts w:ascii="Arial" w:hAnsi="Arial" w:cs="Arial"/>
          <w:b/>
        </w:rPr>
      </w:pPr>
      <w:r w:rsidRPr="0067118F">
        <w:rPr>
          <w:rFonts w:ascii="Arial" w:hAnsi="Arial" w:cs="Arial"/>
          <w:b/>
        </w:rPr>
        <w:t>Key Phrases Used in Academic Writing</w:t>
      </w:r>
    </w:p>
    <w:p w14:paraId="1AAAD70C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2708B403" w14:textId="77777777" w:rsidR="00F66082" w:rsidRPr="0067118F" w:rsidRDefault="00F66082" w:rsidP="00F66082">
      <w:pPr>
        <w:rPr>
          <w:rFonts w:ascii="Arial" w:hAnsi="Arial" w:cs="Arial"/>
          <w:b/>
          <w:sz w:val="22"/>
          <w:szCs w:val="22"/>
        </w:rPr>
      </w:pPr>
      <w:r w:rsidRPr="0067118F">
        <w:rPr>
          <w:rFonts w:ascii="Arial" w:hAnsi="Arial" w:cs="Arial"/>
          <w:b/>
          <w:sz w:val="22"/>
          <w:szCs w:val="22"/>
        </w:rPr>
        <w:t>Opening sentences of the introduction</w:t>
      </w:r>
    </w:p>
    <w:p w14:paraId="13EEA9F7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085"/>
        <w:gridCol w:w="850"/>
        <w:gridCol w:w="1559"/>
        <w:gridCol w:w="2835"/>
        <w:gridCol w:w="851"/>
      </w:tblGrid>
      <w:tr w:rsidR="00F66082" w:rsidRPr="0067118F" w14:paraId="58BB2FD5" w14:textId="77777777" w:rsidTr="001B0956"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14:paraId="45FB182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B5E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topic</w:t>
            </w:r>
          </w:p>
          <w:p w14:paraId="7D817D6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  <w:p w14:paraId="6BB445A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23B3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of X 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A0F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absorbing</w:t>
            </w:r>
          </w:p>
          <w:p w14:paraId="51FC04C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controversial</w:t>
            </w:r>
          </w:p>
          <w:p w14:paraId="4C51492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intriguing</w:t>
            </w:r>
          </w:p>
          <w:p w14:paraId="6570096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perplexing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4882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due to</w:t>
            </w:r>
          </w:p>
          <w:p w14:paraId="1288500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especially in the context of</w:t>
            </w:r>
          </w:p>
          <w:p w14:paraId="1273132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particularly in relation to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3B2AD9C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</w:tbl>
    <w:p w14:paraId="2026E961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977"/>
        <w:gridCol w:w="567"/>
      </w:tblGrid>
      <w:tr w:rsidR="00F66082" w:rsidRPr="0067118F" w14:paraId="54442A1A" w14:textId="77777777" w:rsidTr="001B0956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0FD3F06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 relationship between X and Y 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61C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absorbing</w:t>
            </w:r>
          </w:p>
          <w:p w14:paraId="1946F32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controversial</w:t>
            </w:r>
          </w:p>
          <w:p w14:paraId="51EA03E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intriguing</w:t>
            </w:r>
          </w:p>
          <w:p w14:paraId="19A51A6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perplexing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891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due to</w:t>
            </w:r>
          </w:p>
          <w:p w14:paraId="32DEE164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especially in the context of</w:t>
            </w:r>
          </w:p>
          <w:p w14:paraId="2B798F6C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particularly in relation to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17FF0C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</w:tbl>
    <w:p w14:paraId="56100960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81"/>
        <w:gridCol w:w="1988"/>
        <w:gridCol w:w="1418"/>
        <w:gridCol w:w="2126"/>
      </w:tblGrid>
      <w:tr w:rsidR="00F66082" w:rsidRPr="0067118F" w14:paraId="566DA971" w14:textId="77777777" w:rsidTr="001B0956"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4044913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4206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topic</w:t>
            </w:r>
          </w:p>
          <w:p w14:paraId="64DB1FEC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  <w:p w14:paraId="4564962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FB7C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of X is particularly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890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importing</w:t>
            </w:r>
          </w:p>
          <w:p w14:paraId="59C2C31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significant</w:t>
            </w:r>
          </w:p>
          <w:p w14:paraId="1FC31D8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problematic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B4F90A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the context of Y</w:t>
            </w:r>
          </w:p>
        </w:tc>
      </w:tr>
    </w:tbl>
    <w:p w14:paraId="480A2C2B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494D3879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327C6568" w14:textId="77777777" w:rsidR="00F66082" w:rsidRPr="0067118F" w:rsidRDefault="00F66082" w:rsidP="00F66082">
      <w:pPr>
        <w:rPr>
          <w:rFonts w:ascii="Arial" w:hAnsi="Arial" w:cs="Arial"/>
          <w:b/>
          <w:sz w:val="22"/>
          <w:szCs w:val="22"/>
        </w:rPr>
      </w:pPr>
      <w:r w:rsidRPr="0067118F">
        <w:rPr>
          <w:rFonts w:ascii="Arial" w:hAnsi="Arial" w:cs="Arial"/>
          <w:b/>
          <w:sz w:val="22"/>
          <w:szCs w:val="22"/>
        </w:rPr>
        <w:t xml:space="preserve">Second sentence providing context and </w:t>
      </w:r>
      <w:proofErr w:type="gramStart"/>
      <w:r w:rsidRPr="0067118F">
        <w:rPr>
          <w:rFonts w:ascii="Arial" w:hAnsi="Arial" w:cs="Arial"/>
          <w:b/>
          <w:sz w:val="22"/>
          <w:szCs w:val="22"/>
        </w:rPr>
        <w:t>reason</w:t>
      </w:r>
      <w:proofErr w:type="gramEnd"/>
    </w:p>
    <w:p w14:paraId="694B0C63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7F272859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 xml:space="preserve">One example of this can be seen in relation to </w:t>
      </w:r>
      <w:proofErr w:type="gramStart"/>
      <w:r w:rsidRPr="0067118F">
        <w:rPr>
          <w:rFonts w:ascii="Arial" w:hAnsi="Arial" w:cs="Arial"/>
          <w:sz w:val="22"/>
          <w:szCs w:val="22"/>
        </w:rPr>
        <w:t>Y</w:t>
      </w:r>
      <w:proofErr w:type="gramEnd"/>
    </w:p>
    <w:p w14:paraId="1C43DE3D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03"/>
      </w:tblGrid>
      <w:tr w:rsidR="00F66082" w:rsidRPr="0067118F" w14:paraId="3F1BF652" w14:textId="77777777" w:rsidTr="001B0956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72B1800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For example, X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1E89A3C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plays a significant role when …</w:t>
            </w:r>
          </w:p>
          <w:p w14:paraId="215BC58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 essential when …</w:t>
            </w:r>
          </w:p>
          <w:p w14:paraId="58B4CE0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 an important/significant factor when …</w:t>
            </w:r>
          </w:p>
          <w:p w14:paraId="2B50355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 considered of value in situation where/when …</w:t>
            </w:r>
          </w:p>
        </w:tc>
      </w:tr>
    </w:tbl>
    <w:p w14:paraId="2EC570D8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2410"/>
      </w:tblGrid>
      <w:tr w:rsidR="00F66082" w:rsidRPr="0067118F" w14:paraId="28EC5E5F" w14:textId="77777777" w:rsidTr="001B0956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6786EC2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Indeed, X typically influences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89C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students</w:t>
            </w:r>
          </w:p>
          <w:p w14:paraId="0E3B5E54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teachers</w:t>
            </w:r>
          </w:p>
          <w:p w14:paraId="169E777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educators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85AA80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when attempting to …</w:t>
            </w:r>
          </w:p>
        </w:tc>
      </w:tr>
    </w:tbl>
    <w:p w14:paraId="0EED2FD7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2552"/>
      </w:tblGrid>
      <w:tr w:rsidR="00F66082" w:rsidRPr="0067118F" w14:paraId="2A3FB33E" w14:textId="77777777" w:rsidTr="001B0956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3C510FF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This can be seen to be of particular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4DC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interest</w:t>
            </w:r>
          </w:p>
          <w:p w14:paraId="475B677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concern</w:t>
            </w:r>
          </w:p>
          <w:p w14:paraId="189E4B8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importance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BC546F4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the context of China.</w:t>
            </w:r>
          </w:p>
        </w:tc>
      </w:tr>
    </w:tbl>
    <w:p w14:paraId="68CC18A1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78D9C0C9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54C5D93A" w14:textId="77777777" w:rsidR="00F66082" w:rsidRPr="0067118F" w:rsidRDefault="00F66082" w:rsidP="00F66082">
      <w:pPr>
        <w:rPr>
          <w:rFonts w:ascii="Arial" w:hAnsi="Arial" w:cs="Arial"/>
          <w:b/>
          <w:sz w:val="22"/>
          <w:szCs w:val="22"/>
        </w:rPr>
      </w:pPr>
      <w:r w:rsidRPr="0067118F">
        <w:rPr>
          <w:rFonts w:ascii="Arial" w:hAnsi="Arial" w:cs="Arial"/>
          <w:b/>
          <w:sz w:val="22"/>
          <w:szCs w:val="22"/>
        </w:rPr>
        <w:t>Second argument/reason</w:t>
      </w:r>
    </w:p>
    <w:p w14:paraId="452B69CD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1326"/>
        <w:gridCol w:w="1187"/>
        <w:gridCol w:w="5598"/>
      </w:tblGrid>
      <w:tr w:rsidR="00F66082" w:rsidRPr="0067118F" w14:paraId="6165D56E" w14:textId="77777777" w:rsidTr="001B0956"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D86AE3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addition,</w:t>
            </w:r>
          </w:p>
          <w:p w14:paraId="22D7796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Furthermore,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3F587DE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another</w:t>
            </w:r>
          </w:p>
          <w:p w14:paraId="40E367A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yet another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6F0B5B5C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reason</w:t>
            </w:r>
          </w:p>
          <w:p w14:paraId="21BCCA64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argument</w:t>
            </w:r>
          </w:p>
          <w:p w14:paraId="62AD1C7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factor</w:t>
            </w:r>
          </w:p>
          <w:p w14:paraId="26290B2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</w:tc>
        <w:tc>
          <w:tcPr>
            <w:tcW w:w="5771" w:type="dxa"/>
            <w:tcBorders>
              <w:left w:val="single" w:sz="4" w:space="0" w:color="auto"/>
            </w:tcBorders>
            <w:vAlign w:val="center"/>
          </w:tcPr>
          <w:p w14:paraId="0F9D5A1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that deserves exploration/examination/investigation is …</w:t>
            </w:r>
          </w:p>
          <w:p w14:paraId="2296016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that needs to be taken into consideration is …</w:t>
            </w:r>
          </w:p>
          <w:p w14:paraId="6FC1304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of significant importance is …</w:t>
            </w:r>
          </w:p>
        </w:tc>
      </w:tr>
    </w:tbl>
    <w:p w14:paraId="1AB9BB4C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3057"/>
        <w:gridCol w:w="1556"/>
        <w:gridCol w:w="3536"/>
      </w:tblGrid>
      <w:tr w:rsidR="00F66082" w:rsidRPr="0067118F" w14:paraId="7F77C1C4" w14:textId="77777777" w:rsidTr="001B0956">
        <w:tc>
          <w:tcPr>
            <w:tcW w:w="1507" w:type="dxa"/>
            <w:vMerge w:val="restart"/>
            <w:tcBorders>
              <w:right w:val="single" w:sz="4" w:space="0" w:color="auto"/>
            </w:tcBorders>
            <w:vAlign w:val="center"/>
          </w:tcPr>
          <w:p w14:paraId="6253206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For example,</w:t>
            </w:r>
          </w:p>
        </w:tc>
        <w:tc>
          <w:tcPr>
            <w:tcW w:w="8347" w:type="dxa"/>
            <w:gridSpan w:val="3"/>
            <w:vAlign w:val="center"/>
          </w:tcPr>
          <w:p w14:paraId="2A0E3E4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one reason why/how X has risen to prominence is …</w:t>
            </w:r>
          </w:p>
        </w:tc>
      </w:tr>
      <w:tr w:rsidR="00F66082" w:rsidRPr="0067118F" w14:paraId="287AFB32" w14:textId="77777777" w:rsidTr="001B0956"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14:paraId="30518134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  <w:vAlign w:val="center"/>
          </w:tcPr>
          <w:p w14:paraId="41D66B4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one factor that is considered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DD5B6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relevant</w:t>
            </w:r>
          </w:p>
          <w:p w14:paraId="1C08608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controversial</w:t>
            </w:r>
          </w:p>
          <w:p w14:paraId="086ADF6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important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14:paraId="070A12AC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the Chinese context is …</w:t>
            </w:r>
          </w:p>
        </w:tc>
      </w:tr>
    </w:tbl>
    <w:p w14:paraId="1103752C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4CB2E1D0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058DD7AF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2D98165D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3E9EB3B2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69607932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35166295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36D0CBCA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0326E02D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0572BF05" w14:textId="77777777" w:rsidR="00F66082" w:rsidRPr="0067118F" w:rsidRDefault="00F66082" w:rsidP="00F66082">
      <w:pPr>
        <w:rPr>
          <w:rFonts w:ascii="Arial" w:hAnsi="Arial" w:cs="Arial"/>
          <w:b/>
          <w:sz w:val="22"/>
          <w:szCs w:val="22"/>
        </w:rPr>
      </w:pPr>
      <w:r w:rsidRPr="0067118F">
        <w:rPr>
          <w:rFonts w:ascii="Arial" w:hAnsi="Arial" w:cs="Arial"/>
          <w:b/>
          <w:sz w:val="22"/>
          <w:szCs w:val="22"/>
        </w:rPr>
        <w:lastRenderedPageBreak/>
        <w:t>Outline statement</w:t>
      </w:r>
    </w:p>
    <w:p w14:paraId="1E16DDCA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2409"/>
      </w:tblGrid>
      <w:tr w:rsidR="00F66082" w:rsidRPr="0067118F" w14:paraId="2698FC28" w14:textId="77777777" w:rsidTr="001B095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E4756F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Therefore, this essay will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0A62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examine</w:t>
            </w:r>
          </w:p>
          <w:p w14:paraId="6252E2A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explore</w:t>
            </w:r>
          </w:p>
          <w:p w14:paraId="20CD511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investigate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FACE34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 three issues of …</w:t>
            </w:r>
          </w:p>
        </w:tc>
      </w:tr>
    </w:tbl>
    <w:p w14:paraId="560E55AF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4961"/>
      </w:tblGrid>
      <w:tr w:rsidR="00F66082" w:rsidRPr="0067118F" w14:paraId="4F382CCA" w14:textId="77777777" w:rsidTr="001B095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7EF9FB8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118F">
              <w:rPr>
                <w:rFonts w:ascii="Arial" w:hAnsi="Arial" w:cs="Arial"/>
                <w:sz w:val="22"/>
                <w:szCs w:val="22"/>
              </w:rPr>
              <w:t>In an attempt to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6BE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6ABF01C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examine</w:t>
            </w:r>
          </w:p>
          <w:p w14:paraId="3CB474C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explore</w:t>
            </w:r>
          </w:p>
          <w:p w14:paraId="71F1D52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investigate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58C377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 issues of X, Y and Z will be discussed below.</w:t>
            </w:r>
          </w:p>
        </w:tc>
      </w:tr>
    </w:tbl>
    <w:p w14:paraId="391B1E72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606BC5D1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2190CAEE" w14:textId="77777777" w:rsidR="00F66082" w:rsidRPr="0067118F" w:rsidRDefault="00F66082" w:rsidP="00F66082">
      <w:pPr>
        <w:rPr>
          <w:rFonts w:ascii="Arial" w:hAnsi="Arial" w:cs="Arial"/>
          <w:b/>
          <w:sz w:val="22"/>
          <w:szCs w:val="22"/>
        </w:rPr>
      </w:pPr>
      <w:r w:rsidRPr="0067118F">
        <w:rPr>
          <w:rFonts w:ascii="Arial" w:hAnsi="Arial" w:cs="Arial"/>
          <w:b/>
          <w:sz w:val="22"/>
          <w:szCs w:val="22"/>
        </w:rPr>
        <w:t>Thesis</w:t>
      </w:r>
    </w:p>
    <w:p w14:paraId="4AC5C46F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152"/>
        <w:gridCol w:w="974"/>
      </w:tblGrid>
      <w:tr w:rsidR="00F66082" w:rsidRPr="0067118F" w14:paraId="54A160D0" w14:textId="77777777" w:rsidTr="001B0956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00DA41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Consequently,</w:t>
            </w:r>
          </w:p>
          <w:p w14:paraId="465D41C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118F">
              <w:rPr>
                <w:rFonts w:ascii="Arial" w:hAnsi="Arial" w:cs="Arial"/>
                <w:sz w:val="22"/>
                <w:szCs w:val="22"/>
              </w:rPr>
              <w:t>As a consequence</w:t>
            </w:r>
            <w:proofErr w:type="gramEnd"/>
            <w:r w:rsidRPr="0067118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2B0477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Therefore,</w:t>
            </w:r>
          </w:p>
          <w:p w14:paraId="3FB20BC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Given the above,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7A949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 xml:space="preserve">this essay will 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75A2E6F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argue</w:t>
            </w:r>
          </w:p>
          <w:p w14:paraId="0582FBC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propose</w:t>
            </w:r>
          </w:p>
          <w:p w14:paraId="0D01D2B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maintain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14:paraId="19FE878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that …</w:t>
            </w:r>
          </w:p>
        </w:tc>
      </w:tr>
    </w:tbl>
    <w:p w14:paraId="4E0BFC8E" w14:textId="77777777" w:rsidR="00F66082" w:rsidRDefault="00F66082" w:rsidP="00F66082">
      <w:pPr>
        <w:rPr>
          <w:rFonts w:ascii="Arial" w:hAnsi="Arial" w:cs="Arial"/>
          <w:sz w:val="22"/>
          <w:szCs w:val="22"/>
        </w:rPr>
      </w:pPr>
    </w:p>
    <w:p w14:paraId="3CE4AA21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2B5F85F6" w14:textId="77777777" w:rsidR="00F66082" w:rsidRPr="0067118F" w:rsidRDefault="00F66082" w:rsidP="00F66082">
      <w:pPr>
        <w:rPr>
          <w:rFonts w:ascii="Arial" w:hAnsi="Arial" w:cs="Arial"/>
          <w:b/>
          <w:sz w:val="22"/>
          <w:szCs w:val="22"/>
        </w:rPr>
      </w:pPr>
      <w:r w:rsidRPr="0067118F">
        <w:rPr>
          <w:rFonts w:ascii="Arial" w:hAnsi="Arial" w:cs="Arial"/>
          <w:b/>
          <w:sz w:val="22"/>
          <w:szCs w:val="22"/>
        </w:rPr>
        <w:t>Main body sentences</w:t>
      </w:r>
    </w:p>
    <w:p w14:paraId="0AA2FD45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193"/>
        <w:gridCol w:w="3879"/>
      </w:tblGrid>
      <w:tr w:rsidR="00F66082" w:rsidRPr="0067118F" w14:paraId="084AF0E4" w14:textId="77777777" w:rsidTr="001B0956"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29DAFDC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First,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5147BB7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relation to x,</w:t>
            </w:r>
          </w:p>
          <w:p w14:paraId="47EF0F0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with reference to x,</w:t>
            </w:r>
          </w:p>
          <w:p w14:paraId="3920811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context of x,</w:t>
            </w:r>
          </w:p>
        </w:tc>
        <w:tc>
          <w:tcPr>
            <w:tcW w:w="3879" w:type="dxa"/>
            <w:tcBorders>
              <w:left w:val="single" w:sz="4" w:space="0" w:color="auto"/>
            </w:tcBorders>
            <w:vAlign w:val="center"/>
          </w:tcPr>
          <w:p w14:paraId="2F0551B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Y is considered on essential issue.</w:t>
            </w:r>
          </w:p>
          <w:p w14:paraId="7A1D4ED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Y needs to be explored/examined.</w:t>
            </w:r>
          </w:p>
          <w:p w14:paraId="516795F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Y is a significant factor.</w:t>
            </w:r>
          </w:p>
          <w:p w14:paraId="0DF1976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the issue of Y is an important factor.</w:t>
            </w:r>
          </w:p>
        </w:tc>
      </w:tr>
    </w:tbl>
    <w:p w14:paraId="3E080876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3"/>
      </w:tblGrid>
      <w:tr w:rsidR="00F66082" w:rsidRPr="0067118F" w14:paraId="3BFD8F40" w14:textId="77777777" w:rsidTr="001B0956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5539621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Another</w:t>
            </w:r>
          </w:p>
          <w:p w14:paraId="15751AA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Yet another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8C034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  <w:p w14:paraId="3E67BF9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factor</w:t>
            </w:r>
          </w:p>
          <w:p w14:paraId="2D2E1884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problem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C6F41D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 Y.</w:t>
            </w:r>
          </w:p>
          <w:p w14:paraId="333CBBC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that influences X is Y.</w:t>
            </w:r>
          </w:p>
        </w:tc>
      </w:tr>
    </w:tbl>
    <w:p w14:paraId="096D53AF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954"/>
      </w:tblGrid>
      <w:tr w:rsidR="00F66082" w:rsidRPr="0067118F" w14:paraId="0C2B06CC" w14:textId="77777777" w:rsidTr="001B095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230145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addition to X, Y is also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98987E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118F">
              <w:rPr>
                <w:rFonts w:ascii="Arial" w:hAnsi="Arial" w:cs="Arial"/>
                <w:sz w:val="22"/>
                <w:szCs w:val="22"/>
              </w:rPr>
              <w:t>a significant</w:t>
            </w:r>
            <w:proofErr w:type="gramEnd"/>
          </w:p>
          <w:p w14:paraId="3C2E8BA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an influencing</w:t>
            </w:r>
          </w:p>
          <w:p w14:paraId="60B008A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an important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5C4945C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factor</w:t>
            </w:r>
          </w:p>
          <w:p w14:paraId="02071CA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consideration</w:t>
            </w:r>
          </w:p>
          <w:p w14:paraId="65E38E2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influence</w:t>
            </w:r>
          </w:p>
          <w:p w14:paraId="65D0892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</w:tc>
      </w:tr>
    </w:tbl>
    <w:p w14:paraId="69B08138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1276"/>
        <w:gridCol w:w="3969"/>
      </w:tblGrid>
      <w:tr w:rsidR="00F66082" w:rsidRPr="0067118F" w14:paraId="17119B0B" w14:textId="77777777" w:rsidTr="001B095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35A3BA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addition to the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7AE53C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  <w:p w14:paraId="65CFB26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factor</w:t>
            </w:r>
          </w:p>
          <w:p w14:paraId="6BFD235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problem</w:t>
            </w:r>
          </w:p>
          <w:p w14:paraId="6940AFD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A6CE0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X above, Y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739E2B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also need to be examined.</w:t>
            </w:r>
          </w:p>
          <w:p w14:paraId="72BB651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also deserves/warrants consideration.</w:t>
            </w:r>
          </w:p>
          <w:p w14:paraId="1A22F33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also influences this issue.</w:t>
            </w:r>
          </w:p>
          <w:p w14:paraId="49D8306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 another factor.</w:t>
            </w:r>
          </w:p>
          <w:p w14:paraId="05C5F9E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75B357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1076"/>
        <w:gridCol w:w="3360"/>
      </w:tblGrid>
      <w:tr w:rsidR="00F66082" w:rsidRPr="0067118F" w14:paraId="6AD0A275" w14:textId="77777777" w:rsidTr="001B0956">
        <w:tc>
          <w:tcPr>
            <w:tcW w:w="5272" w:type="dxa"/>
            <w:tcBorders>
              <w:right w:val="single" w:sz="4" w:space="0" w:color="auto"/>
            </w:tcBorders>
            <w:vAlign w:val="center"/>
          </w:tcPr>
          <w:p w14:paraId="536DC8E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While the issue of Y discussed above is a significant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230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  <w:p w14:paraId="270C7B5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factor</w:t>
            </w:r>
          </w:p>
          <w:p w14:paraId="24E584F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problem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42BAE7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relation to X, X should also be</w:t>
            </w:r>
          </w:p>
        </w:tc>
      </w:tr>
    </w:tbl>
    <w:p w14:paraId="60F5482E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considered in this context.</w:t>
      </w:r>
    </w:p>
    <w:p w14:paraId="3CDEF948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985"/>
        <w:gridCol w:w="1134"/>
        <w:gridCol w:w="1134"/>
      </w:tblGrid>
      <w:tr w:rsidR="00F66082" w:rsidRPr="0067118F" w14:paraId="14CFB620" w14:textId="77777777" w:rsidTr="001B0956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10E209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To illustrate this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04134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  <w:p w14:paraId="0563370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factor</w:t>
            </w:r>
          </w:p>
          <w:p w14:paraId="4A43950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problem</w:t>
            </w:r>
          </w:p>
          <w:p w14:paraId="1DBA482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E6EC2A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 xml:space="preserve">further, it can be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2D78B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argued</w:t>
            </w:r>
          </w:p>
          <w:p w14:paraId="4D7E248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seen</w:t>
            </w:r>
          </w:p>
          <w:p w14:paraId="7B4D4E5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observed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C49D34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that …</w:t>
            </w:r>
          </w:p>
        </w:tc>
      </w:tr>
    </w:tbl>
    <w:p w14:paraId="7F8AA21E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954"/>
      </w:tblGrid>
      <w:tr w:rsidR="00F66082" w:rsidRPr="0067118F" w14:paraId="4D48AB25" w14:textId="77777777" w:rsidTr="001B0956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47A577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addition to X, Y is also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79CF0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118F">
              <w:rPr>
                <w:rFonts w:ascii="Arial" w:hAnsi="Arial" w:cs="Arial"/>
                <w:sz w:val="22"/>
                <w:szCs w:val="22"/>
              </w:rPr>
              <w:t>a significant</w:t>
            </w:r>
            <w:proofErr w:type="gramEnd"/>
          </w:p>
          <w:p w14:paraId="30087A91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an influencing</w:t>
            </w:r>
          </w:p>
          <w:p w14:paraId="5052CE8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an important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3CA510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factor</w:t>
            </w:r>
          </w:p>
          <w:p w14:paraId="5392A18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consideration</w:t>
            </w:r>
          </w:p>
          <w:p w14:paraId="3B4A9B4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influence</w:t>
            </w:r>
          </w:p>
          <w:p w14:paraId="3834666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issue</w:t>
            </w:r>
          </w:p>
        </w:tc>
      </w:tr>
    </w:tbl>
    <w:p w14:paraId="77DA99B5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1847AAD8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lastRenderedPageBreak/>
        <w:t>In contrast,</w:t>
      </w:r>
    </w:p>
    <w:p w14:paraId="1071DE23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Conversely,</w:t>
      </w:r>
    </w:p>
    <w:p w14:paraId="7B63AAFF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On the other hand,</w:t>
      </w:r>
    </w:p>
    <w:p w14:paraId="39A3E103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 xml:space="preserve">However, from a somewhat different perspective, </w:t>
      </w:r>
    </w:p>
    <w:p w14:paraId="5EFC0AFA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3402"/>
        <w:gridCol w:w="1842"/>
      </w:tblGrid>
      <w:tr w:rsidR="00F66082" w:rsidRPr="0067118F" w14:paraId="6DC06445" w14:textId="77777777" w:rsidTr="001B0956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063DFF5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Indeed, the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78D93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significance</w:t>
            </w:r>
          </w:p>
          <w:p w14:paraId="1E31C01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importance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F32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of Y in relation to X can be seen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757970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118F">
              <w:rPr>
                <w:rFonts w:ascii="Arial" w:hAnsi="Arial" w:cs="Arial"/>
                <w:sz w:val="22"/>
                <w:szCs w:val="22"/>
              </w:rPr>
              <w:t>where</w:t>
            </w:r>
            <w:proofErr w:type="gramEnd"/>
          </w:p>
          <w:p w14:paraId="4649E2A6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118F">
              <w:rPr>
                <w:rFonts w:ascii="Arial" w:hAnsi="Arial" w:cs="Arial"/>
                <w:sz w:val="22"/>
                <w:szCs w:val="22"/>
              </w:rPr>
              <w:t>when</w:t>
            </w:r>
            <w:proofErr w:type="gramEnd"/>
          </w:p>
          <w:p w14:paraId="1B88E4D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the context</w:t>
            </w:r>
          </w:p>
        </w:tc>
      </w:tr>
    </w:tbl>
    <w:p w14:paraId="08D3AC8C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3B8F258A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For this reason,</w:t>
      </w:r>
    </w:p>
    <w:p w14:paraId="7D9FFF30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From this perspective,</w:t>
      </w:r>
    </w:p>
    <w:p w14:paraId="7E0DCF64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From this angle,</w:t>
      </w:r>
    </w:p>
    <w:p w14:paraId="72DA3260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956"/>
      </w:tblGrid>
      <w:tr w:rsidR="00F66082" w:rsidRPr="0067118F" w14:paraId="165EBB46" w14:textId="77777777" w:rsidTr="001B0956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37CB813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Some</w:t>
            </w:r>
          </w:p>
          <w:p w14:paraId="1529DE73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Many</w:t>
            </w:r>
          </w:p>
          <w:p w14:paraId="02479AB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Numerous</w:t>
            </w:r>
          </w:p>
          <w:p w14:paraId="100786D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Several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BCCEBEF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people</w:t>
            </w:r>
          </w:p>
          <w:p w14:paraId="4F83E3A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researchers</w:t>
            </w:r>
          </w:p>
          <w:p w14:paraId="11C23200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commentators</w:t>
            </w:r>
          </w:p>
          <w:p w14:paraId="6204EEC8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observers</w:t>
            </w:r>
          </w:p>
          <w:p w14:paraId="7249651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academics</w:t>
            </w:r>
          </w:p>
          <w:p w14:paraId="04B9106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teachers</w:t>
            </w:r>
          </w:p>
          <w:p w14:paraId="4AB73DD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students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8B8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argue</w:t>
            </w:r>
          </w:p>
          <w:p w14:paraId="05B4F65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0A5B2CEB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propose</w:t>
            </w:r>
          </w:p>
          <w:p w14:paraId="66D6E78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maintain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14:paraId="5D7CC357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that …</w:t>
            </w:r>
          </w:p>
        </w:tc>
      </w:tr>
    </w:tbl>
    <w:p w14:paraId="4B4317AA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2410"/>
        <w:gridCol w:w="1134"/>
      </w:tblGrid>
      <w:tr w:rsidR="00F66082" w:rsidRPr="0067118F" w14:paraId="20E16263" w14:textId="77777777" w:rsidTr="001B0956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7EFA72D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In this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ED620E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context,</w:t>
            </w:r>
          </w:p>
          <w:p w14:paraId="00D7A4D5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situation,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28A9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 xml:space="preserve">it is possible to </w:t>
            </w:r>
            <w:proofErr w:type="gramStart"/>
            <w:r w:rsidRPr="0067118F">
              <w:rPr>
                <w:rFonts w:ascii="Arial" w:hAnsi="Arial" w:cs="Arial"/>
                <w:sz w:val="22"/>
                <w:szCs w:val="22"/>
              </w:rPr>
              <w:t>argue</w:t>
            </w:r>
            <w:proofErr w:type="gramEnd"/>
          </w:p>
          <w:p w14:paraId="51B3DED2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it could be argued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77F43A" w14:textId="77777777" w:rsidR="00F66082" w:rsidRPr="0067118F" w:rsidRDefault="00F66082" w:rsidP="001B0956">
            <w:pPr>
              <w:rPr>
                <w:rFonts w:ascii="Arial" w:hAnsi="Arial" w:cs="Arial"/>
                <w:sz w:val="22"/>
                <w:szCs w:val="22"/>
              </w:rPr>
            </w:pPr>
            <w:r w:rsidRPr="0067118F">
              <w:rPr>
                <w:rFonts w:ascii="Arial" w:hAnsi="Arial" w:cs="Arial"/>
                <w:sz w:val="22"/>
                <w:szCs w:val="22"/>
              </w:rPr>
              <w:t>that …</w:t>
            </w:r>
          </w:p>
        </w:tc>
      </w:tr>
    </w:tbl>
    <w:p w14:paraId="018839A0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62175171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Consequently, having discussed the influence of Y on X, it is also necessary to investigate the importance of Z.</w:t>
      </w:r>
    </w:p>
    <w:p w14:paraId="339C3D3C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0BE5FC4B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In addition to the influence of Y on X, Z is another important consideration in this context.</w:t>
      </w:r>
    </w:p>
    <w:p w14:paraId="110C8664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288C6633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Finally,</w:t>
      </w:r>
    </w:p>
    <w:p w14:paraId="2D396B06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</w:p>
    <w:p w14:paraId="0ECB9D60" w14:textId="77777777" w:rsidR="00F66082" w:rsidRPr="0067118F" w:rsidRDefault="00F66082" w:rsidP="00F66082">
      <w:pPr>
        <w:rPr>
          <w:rFonts w:ascii="Arial" w:hAnsi="Arial" w:cs="Arial"/>
          <w:sz w:val="22"/>
          <w:szCs w:val="22"/>
        </w:rPr>
      </w:pPr>
      <w:r w:rsidRPr="0067118F">
        <w:rPr>
          <w:rFonts w:ascii="Arial" w:hAnsi="Arial" w:cs="Arial"/>
          <w:sz w:val="22"/>
          <w:szCs w:val="22"/>
        </w:rPr>
        <w:t>The final consideration in relation to X is Y</w:t>
      </w:r>
    </w:p>
    <w:p w14:paraId="34611756" w14:textId="77777777" w:rsidR="000E4E84" w:rsidRPr="00F66082" w:rsidRDefault="000E4E84" w:rsidP="00F66082"/>
    <w:sectPr w:rsidR="000E4E84" w:rsidRPr="00F66082" w:rsidSect="00FC6D35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1C57" w14:textId="77777777" w:rsidR="0063119E" w:rsidRDefault="0063119E">
      <w:r>
        <w:separator/>
      </w:r>
    </w:p>
  </w:endnote>
  <w:endnote w:type="continuationSeparator" w:id="0">
    <w:p w14:paraId="56073F04" w14:textId="77777777" w:rsidR="0063119E" w:rsidRDefault="006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81F2" w14:textId="77777777" w:rsidR="00C458E4" w:rsidRDefault="00C458E4" w:rsidP="00C37A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4E7F3" w14:textId="77777777" w:rsidR="00C458E4" w:rsidRDefault="00C45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18DA" w14:textId="4618E6F5" w:rsidR="00C458E4" w:rsidRDefault="00926BD6" w:rsidP="0056694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NK</w:t>
    </w:r>
    <w:r w:rsidR="00C458E4" w:rsidRPr="00774362">
      <w:rPr>
        <w:rFonts w:ascii="Arial" w:hAnsi="Arial" w:cs="Arial"/>
        <w:sz w:val="16"/>
        <w:szCs w:val="16"/>
      </w:rPr>
      <w:tab/>
      <w:t xml:space="preserve">Page </w:t>
    </w:r>
    <w:r w:rsidR="00C458E4" w:rsidRPr="00774362">
      <w:rPr>
        <w:rFonts w:ascii="Arial" w:hAnsi="Arial" w:cs="Arial"/>
        <w:sz w:val="16"/>
        <w:szCs w:val="16"/>
      </w:rPr>
      <w:fldChar w:fldCharType="begin"/>
    </w:r>
    <w:r w:rsidR="00C458E4" w:rsidRPr="00774362">
      <w:rPr>
        <w:rFonts w:ascii="Arial" w:hAnsi="Arial" w:cs="Arial"/>
        <w:sz w:val="16"/>
        <w:szCs w:val="16"/>
      </w:rPr>
      <w:instrText xml:space="preserve"> PAGE </w:instrText>
    </w:r>
    <w:r w:rsidR="00C458E4" w:rsidRPr="00774362">
      <w:rPr>
        <w:rFonts w:ascii="Arial" w:hAnsi="Arial" w:cs="Arial"/>
        <w:sz w:val="16"/>
        <w:szCs w:val="16"/>
      </w:rPr>
      <w:fldChar w:fldCharType="separate"/>
    </w:r>
    <w:r w:rsidR="00F66082">
      <w:rPr>
        <w:rFonts w:ascii="Arial" w:hAnsi="Arial" w:cs="Arial"/>
        <w:noProof/>
        <w:sz w:val="16"/>
        <w:szCs w:val="16"/>
      </w:rPr>
      <w:t>1</w:t>
    </w:r>
    <w:r w:rsidR="00C458E4" w:rsidRPr="00774362">
      <w:rPr>
        <w:rFonts w:ascii="Arial" w:hAnsi="Arial" w:cs="Arial"/>
        <w:sz w:val="16"/>
        <w:szCs w:val="16"/>
      </w:rPr>
      <w:fldChar w:fldCharType="end"/>
    </w:r>
    <w:r w:rsidR="00C458E4" w:rsidRPr="00774362">
      <w:rPr>
        <w:rFonts w:ascii="Arial" w:hAnsi="Arial" w:cs="Arial"/>
        <w:sz w:val="16"/>
        <w:szCs w:val="16"/>
      </w:rPr>
      <w:t xml:space="preserve"> of </w:t>
    </w:r>
    <w:r w:rsidR="00C458E4" w:rsidRPr="00774362">
      <w:rPr>
        <w:rFonts w:ascii="Arial" w:hAnsi="Arial" w:cs="Arial"/>
        <w:sz w:val="16"/>
        <w:szCs w:val="16"/>
      </w:rPr>
      <w:fldChar w:fldCharType="begin"/>
    </w:r>
    <w:r w:rsidR="00C458E4" w:rsidRPr="00774362">
      <w:rPr>
        <w:rFonts w:ascii="Arial" w:hAnsi="Arial" w:cs="Arial"/>
        <w:sz w:val="16"/>
        <w:szCs w:val="16"/>
      </w:rPr>
      <w:instrText xml:space="preserve"> NUMPAGES </w:instrText>
    </w:r>
    <w:r w:rsidR="00C458E4" w:rsidRPr="00774362">
      <w:rPr>
        <w:rFonts w:ascii="Arial" w:hAnsi="Arial" w:cs="Arial"/>
        <w:sz w:val="16"/>
        <w:szCs w:val="16"/>
      </w:rPr>
      <w:fldChar w:fldCharType="separate"/>
    </w:r>
    <w:r w:rsidR="00F66082">
      <w:rPr>
        <w:rFonts w:ascii="Arial" w:hAnsi="Arial" w:cs="Arial"/>
        <w:noProof/>
        <w:sz w:val="16"/>
        <w:szCs w:val="16"/>
      </w:rPr>
      <w:t>3</w:t>
    </w:r>
    <w:r w:rsidR="00C458E4" w:rsidRPr="00774362">
      <w:rPr>
        <w:rFonts w:ascii="Arial" w:hAnsi="Arial" w:cs="Arial"/>
        <w:sz w:val="16"/>
        <w:szCs w:val="16"/>
      </w:rPr>
      <w:fldChar w:fldCharType="end"/>
    </w:r>
  </w:p>
  <w:p w14:paraId="193D467A" w14:textId="77777777" w:rsidR="000C71A9" w:rsidRDefault="000C71A9" w:rsidP="000C71A9">
    <w:pPr>
      <w:rPr>
        <w:rFonts w:ascii="Arial" w:hAnsi="Arial" w:cs="Arial"/>
        <w:sz w:val="16"/>
        <w:szCs w:val="16"/>
      </w:rPr>
    </w:pPr>
    <w:r w:rsidRPr="005863E6">
      <w:rPr>
        <w:rFonts w:ascii="Arial" w:hAnsi="Arial" w:cs="Arial"/>
        <w:sz w:val="16"/>
        <w:szCs w:val="16"/>
      </w:rPr>
      <w:t xml:space="preserve">Source: </w:t>
    </w:r>
    <w:r w:rsidR="00A339BE" w:rsidRPr="00A339BE">
      <w:rPr>
        <w:rFonts w:ascii="Arial" w:hAnsi="Arial" w:cs="Arial"/>
        <w:sz w:val="16"/>
        <w:szCs w:val="16"/>
      </w:rPr>
      <w:t>https://owl.english.purdue.edu/owl/resource/563/03/</w:t>
    </w:r>
  </w:p>
  <w:p w14:paraId="5EC583B8" w14:textId="77777777" w:rsidR="00774362" w:rsidRPr="00926BD6" w:rsidRDefault="00774362" w:rsidP="00926BD6">
    <w:pPr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FF35" w14:textId="77777777" w:rsidR="0063119E" w:rsidRDefault="0063119E">
      <w:r>
        <w:separator/>
      </w:r>
    </w:p>
  </w:footnote>
  <w:footnote w:type="continuationSeparator" w:id="0">
    <w:p w14:paraId="6AD9A2A9" w14:textId="77777777" w:rsidR="0063119E" w:rsidRDefault="0063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612C" w14:textId="77777777" w:rsidR="00C458E4" w:rsidRPr="00774362" w:rsidRDefault="00C458E4" w:rsidP="007F2A77">
    <w:pPr>
      <w:pStyle w:val="Header"/>
      <w:pBdr>
        <w:top w:val="single" w:sz="4" w:space="1" w:color="auto"/>
      </w:pBdr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080"/>
    <w:multiLevelType w:val="hybridMultilevel"/>
    <w:tmpl w:val="99829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4259"/>
    <w:multiLevelType w:val="hybridMultilevel"/>
    <w:tmpl w:val="CDC0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3A1"/>
    <w:multiLevelType w:val="hybridMultilevel"/>
    <w:tmpl w:val="0C127A86"/>
    <w:lvl w:ilvl="0" w:tplc="C80C1018">
      <w:start w:val="1"/>
      <w:numFmt w:val="bullet"/>
      <w:pStyle w:val="2ELCBullets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635A"/>
    <w:multiLevelType w:val="hybridMultilevel"/>
    <w:tmpl w:val="78389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636FE"/>
    <w:multiLevelType w:val="hybridMultilevel"/>
    <w:tmpl w:val="E758BA5A"/>
    <w:lvl w:ilvl="0" w:tplc="9F808284">
      <w:start w:val="1"/>
      <w:numFmt w:val="decimal"/>
      <w:pStyle w:val="2ELCQuestions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27337"/>
    <w:multiLevelType w:val="hybridMultilevel"/>
    <w:tmpl w:val="9CA2A1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8A6C1E"/>
    <w:multiLevelType w:val="hybridMultilevel"/>
    <w:tmpl w:val="C0482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C2B66"/>
    <w:multiLevelType w:val="hybridMultilevel"/>
    <w:tmpl w:val="5B38DE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6D3CA5"/>
    <w:multiLevelType w:val="hybridMultilevel"/>
    <w:tmpl w:val="9E3868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C1955"/>
    <w:multiLevelType w:val="hybridMultilevel"/>
    <w:tmpl w:val="26D288A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81BDA"/>
    <w:multiLevelType w:val="hybridMultilevel"/>
    <w:tmpl w:val="604484D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531515">
    <w:abstractNumId w:val="2"/>
  </w:num>
  <w:num w:numId="2" w16cid:durableId="244266309">
    <w:abstractNumId w:val="4"/>
  </w:num>
  <w:num w:numId="3" w16cid:durableId="438648739">
    <w:abstractNumId w:val="6"/>
  </w:num>
  <w:num w:numId="4" w16cid:durableId="537162412">
    <w:abstractNumId w:val="5"/>
  </w:num>
  <w:num w:numId="5" w16cid:durableId="1799029685">
    <w:abstractNumId w:val="0"/>
  </w:num>
  <w:num w:numId="6" w16cid:durableId="1424909727">
    <w:abstractNumId w:val="9"/>
  </w:num>
  <w:num w:numId="7" w16cid:durableId="788671061">
    <w:abstractNumId w:val="10"/>
  </w:num>
  <w:num w:numId="8" w16cid:durableId="73938967">
    <w:abstractNumId w:val="8"/>
  </w:num>
  <w:num w:numId="9" w16cid:durableId="1709723716">
    <w:abstractNumId w:val="1"/>
  </w:num>
  <w:num w:numId="10" w16cid:durableId="262080258">
    <w:abstractNumId w:val="3"/>
  </w:num>
  <w:num w:numId="11" w16cid:durableId="92853655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A5"/>
    <w:rsid w:val="00003894"/>
    <w:rsid w:val="00005507"/>
    <w:rsid w:val="00010FEF"/>
    <w:rsid w:val="000146FC"/>
    <w:rsid w:val="000201C9"/>
    <w:rsid w:val="00021914"/>
    <w:rsid w:val="00022FF0"/>
    <w:rsid w:val="00026DD1"/>
    <w:rsid w:val="00036456"/>
    <w:rsid w:val="00036F07"/>
    <w:rsid w:val="00040018"/>
    <w:rsid w:val="00041168"/>
    <w:rsid w:val="00042802"/>
    <w:rsid w:val="000451FD"/>
    <w:rsid w:val="00056D32"/>
    <w:rsid w:val="000616B7"/>
    <w:rsid w:val="000640F0"/>
    <w:rsid w:val="00067FAC"/>
    <w:rsid w:val="00070A85"/>
    <w:rsid w:val="00070D35"/>
    <w:rsid w:val="000813EB"/>
    <w:rsid w:val="00083730"/>
    <w:rsid w:val="00084177"/>
    <w:rsid w:val="000845D8"/>
    <w:rsid w:val="000854B0"/>
    <w:rsid w:val="00090E1F"/>
    <w:rsid w:val="000915A0"/>
    <w:rsid w:val="00095AFF"/>
    <w:rsid w:val="000A246C"/>
    <w:rsid w:val="000A2EFC"/>
    <w:rsid w:val="000A2FB5"/>
    <w:rsid w:val="000A3E40"/>
    <w:rsid w:val="000B5F97"/>
    <w:rsid w:val="000C2F49"/>
    <w:rsid w:val="000C71A9"/>
    <w:rsid w:val="000D2EF8"/>
    <w:rsid w:val="000E1632"/>
    <w:rsid w:val="000E4E84"/>
    <w:rsid w:val="000F10EB"/>
    <w:rsid w:val="000F312E"/>
    <w:rsid w:val="000F407D"/>
    <w:rsid w:val="000F42CA"/>
    <w:rsid w:val="000F5626"/>
    <w:rsid w:val="000F796D"/>
    <w:rsid w:val="00100CF6"/>
    <w:rsid w:val="00103882"/>
    <w:rsid w:val="001104C0"/>
    <w:rsid w:val="00121A1A"/>
    <w:rsid w:val="00125195"/>
    <w:rsid w:val="0013022D"/>
    <w:rsid w:val="001358AA"/>
    <w:rsid w:val="00136D2E"/>
    <w:rsid w:val="00137DBC"/>
    <w:rsid w:val="001438A7"/>
    <w:rsid w:val="0014461B"/>
    <w:rsid w:val="001479E7"/>
    <w:rsid w:val="00155559"/>
    <w:rsid w:val="00160936"/>
    <w:rsid w:val="0016496E"/>
    <w:rsid w:val="00164BD6"/>
    <w:rsid w:val="0016648D"/>
    <w:rsid w:val="00166C20"/>
    <w:rsid w:val="001742F9"/>
    <w:rsid w:val="00174D0C"/>
    <w:rsid w:val="00182706"/>
    <w:rsid w:val="00192F12"/>
    <w:rsid w:val="0019338D"/>
    <w:rsid w:val="0019502C"/>
    <w:rsid w:val="00196412"/>
    <w:rsid w:val="001A6030"/>
    <w:rsid w:val="001B042F"/>
    <w:rsid w:val="001C5EEC"/>
    <w:rsid w:val="001C6227"/>
    <w:rsid w:val="001C69AB"/>
    <w:rsid w:val="001C6A7E"/>
    <w:rsid w:val="001C6B53"/>
    <w:rsid w:val="001C7AB8"/>
    <w:rsid w:val="001D117F"/>
    <w:rsid w:val="001D1188"/>
    <w:rsid w:val="001E4BCD"/>
    <w:rsid w:val="001F3DCD"/>
    <w:rsid w:val="0020383F"/>
    <w:rsid w:val="00203BD9"/>
    <w:rsid w:val="00210510"/>
    <w:rsid w:val="002160EA"/>
    <w:rsid w:val="00222C87"/>
    <w:rsid w:val="0022449B"/>
    <w:rsid w:val="00224EB9"/>
    <w:rsid w:val="00241784"/>
    <w:rsid w:val="00242C87"/>
    <w:rsid w:val="00247945"/>
    <w:rsid w:val="002533FF"/>
    <w:rsid w:val="00254BB5"/>
    <w:rsid w:val="00255D3F"/>
    <w:rsid w:val="00256EF4"/>
    <w:rsid w:val="0026035C"/>
    <w:rsid w:val="002617DA"/>
    <w:rsid w:val="00262BED"/>
    <w:rsid w:val="00264C7A"/>
    <w:rsid w:val="0026630B"/>
    <w:rsid w:val="00270E09"/>
    <w:rsid w:val="002734BC"/>
    <w:rsid w:val="00282FB1"/>
    <w:rsid w:val="00287916"/>
    <w:rsid w:val="0029173C"/>
    <w:rsid w:val="00295A39"/>
    <w:rsid w:val="002A51B6"/>
    <w:rsid w:val="002A71C0"/>
    <w:rsid w:val="002A7E00"/>
    <w:rsid w:val="002B1167"/>
    <w:rsid w:val="002B2A32"/>
    <w:rsid w:val="002C0857"/>
    <w:rsid w:val="002C2C26"/>
    <w:rsid w:val="002C31DA"/>
    <w:rsid w:val="002C375E"/>
    <w:rsid w:val="002D2435"/>
    <w:rsid w:val="002D4471"/>
    <w:rsid w:val="002D7EF8"/>
    <w:rsid w:val="002E7787"/>
    <w:rsid w:val="002F0374"/>
    <w:rsid w:val="002F6B46"/>
    <w:rsid w:val="00301051"/>
    <w:rsid w:val="00302153"/>
    <w:rsid w:val="00306415"/>
    <w:rsid w:val="00313FE7"/>
    <w:rsid w:val="00314AA0"/>
    <w:rsid w:val="0031566A"/>
    <w:rsid w:val="00316AFC"/>
    <w:rsid w:val="003174D0"/>
    <w:rsid w:val="0033454D"/>
    <w:rsid w:val="00335631"/>
    <w:rsid w:val="00350BE9"/>
    <w:rsid w:val="00353860"/>
    <w:rsid w:val="003656BD"/>
    <w:rsid w:val="00366278"/>
    <w:rsid w:val="00373402"/>
    <w:rsid w:val="00373CF3"/>
    <w:rsid w:val="00374C96"/>
    <w:rsid w:val="003820B1"/>
    <w:rsid w:val="00390EB6"/>
    <w:rsid w:val="003935C7"/>
    <w:rsid w:val="003B5854"/>
    <w:rsid w:val="003C0371"/>
    <w:rsid w:val="003C214B"/>
    <w:rsid w:val="003C7E2C"/>
    <w:rsid w:val="003E3AF6"/>
    <w:rsid w:val="003F28AC"/>
    <w:rsid w:val="003F3561"/>
    <w:rsid w:val="003F7CD3"/>
    <w:rsid w:val="00402C29"/>
    <w:rsid w:val="00403EF9"/>
    <w:rsid w:val="004043E6"/>
    <w:rsid w:val="00424291"/>
    <w:rsid w:val="004362BB"/>
    <w:rsid w:val="00436CAB"/>
    <w:rsid w:val="00444987"/>
    <w:rsid w:val="00446D16"/>
    <w:rsid w:val="004478DA"/>
    <w:rsid w:val="00450F99"/>
    <w:rsid w:val="00451FF5"/>
    <w:rsid w:val="004605DD"/>
    <w:rsid w:val="0047263A"/>
    <w:rsid w:val="00490A7F"/>
    <w:rsid w:val="00490D5E"/>
    <w:rsid w:val="00492692"/>
    <w:rsid w:val="004976DD"/>
    <w:rsid w:val="004A2A25"/>
    <w:rsid w:val="004A4E84"/>
    <w:rsid w:val="004A6133"/>
    <w:rsid w:val="004B22DD"/>
    <w:rsid w:val="004B7F34"/>
    <w:rsid w:val="004C08BE"/>
    <w:rsid w:val="004C6D59"/>
    <w:rsid w:val="004D1BAD"/>
    <w:rsid w:val="004D58E5"/>
    <w:rsid w:val="004E7607"/>
    <w:rsid w:val="004F16F4"/>
    <w:rsid w:val="004F360A"/>
    <w:rsid w:val="004F361E"/>
    <w:rsid w:val="004F56CF"/>
    <w:rsid w:val="004F7FC0"/>
    <w:rsid w:val="00503687"/>
    <w:rsid w:val="00514CAB"/>
    <w:rsid w:val="005156B3"/>
    <w:rsid w:val="0051636E"/>
    <w:rsid w:val="00516782"/>
    <w:rsid w:val="005223FB"/>
    <w:rsid w:val="00527ACD"/>
    <w:rsid w:val="00530AF6"/>
    <w:rsid w:val="00531B35"/>
    <w:rsid w:val="00533E03"/>
    <w:rsid w:val="00536140"/>
    <w:rsid w:val="005441D8"/>
    <w:rsid w:val="00547563"/>
    <w:rsid w:val="00551969"/>
    <w:rsid w:val="00552F78"/>
    <w:rsid w:val="005557D5"/>
    <w:rsid w:val="005628C2"/>
    <w:rsid w:val="00565420"/>
    <w:rsid w:val="00565722"/>
    <w:rsid w:val="0056694C"/>
    <w:rsid w:val="005717A5"/>
    <w:rsid w:val="005753A2"/>
    <w:rsid w:val="005850CC"/>
    <w:rsid w:val="005909B5"/>
    <w:rsid w:val="00594FC1"/>
    <w:rsid w:val="005A0E61"/>
    <w:rsid w:val="005A2027"/>
    <w:rsid w:val="005A30C5"/>
    <w:rsid w:val="005A4B9A"/>
    <w:rsid w:val="005A77DC"/>
    <w:rsid w:val="005B1269"/>
    <w:rsid w:val="005C2D54"/>
    <w:rsid w:val="005E079A"/>
    <w:rsid w:val="005F629E"/>
    <w:rsid w:val="00604502"/>
    <w:rsid w:val="0060482C"/>
    <w:rsid w:val="00606B42"/>
    <w:rsid w:val="006134A6"/>
    <w:rsid w:val="0062445D"/>
    <w:rsid w:val="006276E4"/>
    <w:rsid w:val="0063119E"/>
    <w:rsid w:val="006370BC"/>
    <w:rsid w:val="006408FE"/>
    <w:rsid w:val="00643B99"/>
    <w:rsid w:val="006466E9"/>
    <w:rsid w:val="00650B5F"/>
    <w:rsid w:val="00652179"/>
    <w:rsid w:val="0065264A"/>
    <w:rsid w:val="00653832"/>
    <w:rsid w:val="00654A5F"/>
    <w:rsid w:val="00656C58"/>
    <w:rsid w:val="00657354"/>
    <w:rsid w:val="0065766D"/>
    <w:rsid w:val="00670097"/>
    <w:rsid w:val="00670C44"/>
    <w:rsid w:val="00675210"/>
    <w:rsid w:val="006775A9"/>
    <w:rsid w:val="006808F9"/>
    <w:rsid w:val="0068256B"/>
    <w:rsid w:val="00682600"/>
    <w:rsid w:val="006916CC"/>
    <w:rsid w:val="00691904"/>
    <w:rsid w:val="006A2F60"/>
    <w:rsid w:val="006A538F"/>
    <w:rsid w:val="006C1417"/>
    <w:rsid w:val="006C1832"/>
    <w:rsid w:val="006D01B5"/>
    <w:rsid w:val="006D2892"/>
    <w:rsid w:val="006D300D"/>
    <w:rsid w:val="006D3E00"/>
    <w:rsid w:val="006E1EF0"/>
    <w:rsid w:val="006E3EEB"/>
    <w:rsid w:val="006F09D8"/>
    <w:rsid w:val="006F1B0D"/>
    <w:rsid w:val="006F2998"/>
    <w:rsid w:val="006F3C18"/>
    <w:rsid w:val="006F6F82"/>
    <w:rsid w:val="00706D7A"/>
    <w:rsid w:val="00711200"/>
    <w:rsid w:val="007150BA"/>
    <w:rsid w:val="00716C86"/>
    <w:rsid w:val="00717738"/>
    <w:rsid w:val="00717C3E"/>
    <w:rsid w:val="0072086A"/>
    <w:rsid w:val="007249A9"/>
    <w:rsid w:val="007343F2"/>
    <w:rsid w:val="007353FD"/>
    <w:rsid w:val="0073727C"/>
    <w:rsid w:val="007519C6"/>
    <w:rsid w:val="0075574E"/>
    <w:rsid w:val="007572A1"/>
    <w:rsid w:val="00762328"/>
    <w:rsid w:val="007648CE"/>
    <w:rsid w:val="00765A87"/>
    <w:rsid w:val="00774362"/>
    <w:rsid w:val="00783903"/>
    <w:rsid w:val="007A1B36"/>
    <w:rsid w:val="007A43CB"/>
    <w:rsid w:val="007A49A5"/>
    <w:rsid w:val="007A4AEF"/>
    <w:rsid w:val="007A526C"/>
    <w:rsid w:val="007B1D3B"/>
    <w:rsid w:val="007B6CED"/>
    <w:rsid w:val="007C11A0"/>
    <w:rsid w:val="007C3980"/>
    <w:rsid w:val="007C7B6A"/>
    <w:rsid w:val="007D0507"/>
    <w:rsid w:val="007D52A1"/>
    <w:rsid w:val="007D6119"/>
    <w:rsid w:val="007D6AD0"/>
    <w:rsid w:val="007E3A34"/>
    <w:rsid w:val="007E3C73"/>
    <w:rsid w:val="007E725B"/>
    <w:rsid w:val="007F22BA"/>
    <w:rsid w:val="007F2300"/>
    <w:rsid w:val="007F2A77"/>
    <w:rsid w:val="007F4AAF"/>
    <w:rsid w:val="00800D30"/>
    <w:rsid w:val="0080271D"/>
    <w:rsid w:val="0080459E"/>
    <w:rsid w:val="00811463"/>
    <w:rsid w:val="00814D87"/>
    <w:rsid w:val="008244E8"/>
    <w:rsid w:val="00824FC9"/>
    <w:rsid w:val="008267E4"/>
    <w:rsid w:val="0083261F"/>
    <w:rsid w:val="00834D33"/>
    <w:rsid w:val="0084026E"/>
    <w:rsid w:val="00840D5B"/>
    <w:rsid w:val="00843DB0"/>
    <w:rsid w:val="0084614F"/>
    <w:rsid w:val="00852443"/>
    <w:rsid w:val="00854C01"/>
    <w:rsid w:val="00875CE4"/>
    <w:rsid w:val="00876B3F"/>
    <w:rsid w:val="0088365D"/>
    <w:rsid w:val="0088662A"/>
    <w:rsid w:val="00887484"/>
    <w:rsid w:val="00895263"/>
    <w:rsid w:val="00895FB6"/>
    <w:rsid w:val="008A4783"/>
    <w:rsid w:val="008B1BDF"/>
    <w:rsid w:val="008D10BA"/>
    <w:rsid w:val="008D5A3A"/>
    <w:rsid w:val="008E05AC"/>
    <w:rsid w:val="008E1B1A"/>
    <w:rsid w:val="008E38EA"/>
    <w:rsid w:val="008E4298"/>
    <w:rsid w:val="008E4FC2"/>
    <w:rsid w:val="009034B2"/>
    <w:rsid w:val="009268C7"/>
    <w:rsid w:val="00926BD6"/>
    <w:rsid w:val="00932599"/>
    <w:rsid w:val="009343BF"/>
    <w:rsid w:val="00934D63"/>
    <w:rsid w:val="00934DC3"/>
    <w:rsid w:val="00935619"/>
    <w:rsid w:val="00936151"/>
    <w:rsid w:val="00941FF8"/>
    <w:rsid w:val="009431BD"/>
    <w:rsid w:val="00946CA2"/>
    <w:rsid w:val="009472ED"/>
    <w:rsid w:val="00952282"/>
    <w:rsid w:val="009522CD"/>
    <w:rsid w:val="00956F73"/>
    <w:rsid w:val="009605D5"/>
    <w:rsid w:val="009607B8"/>
    <w:rsid w:val="0096160F"/>
    <w:rsid w:val="009655C6"/>
    <w:rsid w:val="00970D21"/>
    <w:rsid w:val="00971F61"/>
    <w:rsid w:val="00973F8E"/>
    <w:rsid w:val="00980AE8"/>
    <w:rsid w:val="0098134A"/>
    <w:rsid w:val="00984116"/>
    <w:rsid w:val="0098614E"/>
    <w:rsid w:val="009862E9"/>
    <w:rsid w:val="00994219"/>
    <w:rsid w:val="0099457A"/>
    <w:rsid w:val="00995CC6"/>
    <w:rsid w:val="00996B95"/>
    <w:rsid w:val="009A5E92"/>
    <w:rsid w:val="009B1023"/>
    <w:rsid w:val="009B1F75"/>
    <w:rsid w:val="009B3C25"/>
    <w:rsid w:val="009B7068"/>
    <w:rsid w:val="009D09D3"/>
    <w:rsid w:val="009E3D04"/>
    <w:rsid w:val="009E3DA6"/>
    <w:rsid w:val="009E6ACB"/>
    <w:rsid w:val="009E7B1C"/>
    <w:rsid w:val="009F0320"/>
    <w:rsid w:val="009F0808"/>
    <w:rsid w:val="009F26CC"/>
    <w:rsid w:val="00A2084E"/>
    <w:rsid w:val="00A2177C"/>
    <w:rsid w:val="00A21E22"/>
    <w:rsid w:val="00A2532C"/>
    <w:rsid w:val="00A31446"/>
    <w:rsid w:val="00A339BE"/>
    <w:rsid w:val="00A33D82"/>
    <w:rsid w:val="00A40512"/>
    <w:rsid w:val="00A41873"/>
    <w:rsid w:val="00A434AA"/>
    <w:rsid w:val="00A44FF8"/>
    <w:rsid w:val="00A52BCB"/>
    <w:rsid w:val="00A52D51"/>
    <w:rsid w:val="00A53B7B"/>
    <w:rsid w:val="00A56AB5"/>
    <w:rsid w:val="00A6396E"/>
    <w:rsid w:val="00A64D05"/>
    <w:rsid w:val="00A675BE"/>
    <w:rsid w:val="00A761E9"/>
    <w:rsid w:val="00A762FD"/>
    <w:rsid w:val="00A82199"/>
    <w:rsid w:val="00A83B5B"/>
    <w:rsid w:val="00A97B12"/>
    <w:rsid w:val="00AA257E"/>
    <w:rsid w:val="00AB36C7"/>
    <w:rsid w:val="00AB79EC"/>
    <w:rsid w:val="00AC381A"/>
    <w:rsid w:val="00AC668D"/>
    <w:rsid w:val="00AD3D21"/>
    <w:rsid w:val="00AD4BEF"/>
    <w:rsid w:val="00AD4D87"/>
    <w:rsid w:val="00AD4E88"/>
    <w:rsid w:val="00AE2862"/>
    <w:rsid w:val="00B014F6"/>
    <w:rsid w:val="00B0458D"/>
    <w:rsid w:val="00B05073"/>
    <w:rsid w:val="00B101E7"/>
    <w:rsid w:val="00B114C6"/>
    <w:rsid w:val="00B131C1"/>
    <w:rsid w:val="00B30B1C"/>
    <w:rsid w:val="00B31EFD"/>
    <w:rsid w:val="00B356F5"/>
    <w:rsid w:val="00B402D4"/>
    <w:rsid w:val="00B45004"/>
    <w:rsid w:val="00B47953"/>
    <w:rsid w:val="00B50582"/>
    <w:rsid w:val="00B54CFA"/>
    <w:rsid w:val="00B73D5F"/>
    <w:rsid w:val="00B75FC5"/>
    <w:rsid w:val="00B8207F"/>
    <w:rsid w:val="00B83021"/>
    <w:rsid w:val="00B83F1F"/>
    <w:rsid w:val="00B856F3"/>
    <w:rsid w:val="00BA5A7F"/>
    <w:rsid w:val="00BB4C6D"/>
    <w:rsid w:val="00BC39B4"/>
    <w:rsid w:val="00BC4469"/>
    <w:rsid w:val="00BD4876"/>
    <w:rsid w:val="00BD6F86"/>
    <w:rsid w:val="00BD7642"/>
    <w:rsid w:val="00BE3F56"/>
    <w:rsid w:val="00C0134C"/>
    <w:rsid w:val="00C07982"/>
    <w:rsid w:val="00C144F6"/>
    <w:rsid w:val="00C1621D"/>
    <w:rsid w:val="00C2214B"/>
    <w:rsid w:val="00C2645C"/>
    <w:rsid w:val="00C26DD8"/>
    <w:rsid w:val="00C308D0"/>
    <w:rsid w:val="00C30F33"/>
    <w:rsid w:val="00C37AA6"/>
    <w:rsid w:val="00C41120"/>
    <w:rsid w:val="00C42A2B"/>
    <w:rsid w:val="00C43C0D"/>
    <w:rsid w:val="00C451BA"/>
    <w:rsid w:val="00C45338"/>
    <w:rsid w:val="00C456DB"/>
    <w:rsid w:val="00C458E4"/>
    <w:rsid w:val="00C4715F"/>
    <w:rsid w:val="00C524ED"/>
    <w:rsid w:val="00C539BA"/>
    <w:rsid w:val="00C62574"/>
    <w:rsid w:val="00C66F26"/>
    <w:rsid w:val="00C71109"/>
    <w:rsid w:val="00C71FD3"/>
    <w:rsid w:val="00C802B0"/>
    <w:rsid w:val="00C83668"/>
    <w:rsid w:val="00C91EEF"/>
    <w:rsid w:val="00CA187C"/>
    <w:rsid w:val="00CA602E"/>
    <w:rsid w:val="00CB3030"/>
    <w:rsid w:val="00CB3F36"/>
    <w:rsid w:val="00CD51FA"/>
    <w:rsid w:val="00CD6399"/>
    <w:rsid w:val="00CE38E3"/>
    <w:rsid w:val="00CE4DC5"/>
    <w:rsid w:val="00CE5A56"/>
    <w:rsid w:val="00CF1084"/>
    <w:rsid w:val="00CF6FED"/>
    <w:rsid w:val="00D01B84"/>
    <w:rsid w:val="00D02F6F"/>
    <w:rsid w:val="00D118F7"/>
    <w:rsid w:val="00D329A2"/>
    <w:rsid w:val="00D34EFF"/>
    <w:rsid w:val="00D52DE9"/>
    <w:rsid w:val="00D61A2A"/>
    <w:rsid w:val="00D70DA4"/>
    <w:rsid w:val="00D807BD"/>
    <w:rsid w:val="00D93FA4"/>
    <w:rsid w:val="00D97A79"/>
    <w:rsid w:val="00DA24E7"/>
    <w:rsid w:val="00DA257B"/>
    <w:rsid w:val="00DA435C"/>
    <w:rsid w:val="00DB11F4"/>
    <w:rsid w:val="00DB4015"/>
    <w:rsid w:val="00DC4BC7"/>
    <w:rsid w:val="00DC6B98"/>
    <w:rsid w:val="00DE4CC9"/>
    <w:rsid w:val="00DF40E2"/>
    <w:rsid w:val="00DF48A6"/>
    <w:rsid w:val="00E01CF9"/>
    <w:rsid w:val="00E07672"/>
    <w:rsid w:val="00E2359B"/>
    <w:rsid w:val="00E25C4A"/>
    <w:rsid w:val="00E26285"/>
    <w:rsid w:val="00E32D94"/>
    <w:rsid w:val="00E33756"/>
    <w:rsid w:val="00E36081"/>
    <w:rsid w:val="00E45604"/>
    <w:rsid w:val="00E45C4C"/>
    <w:rsid w:val="00E5209F"/>
    <w:rsid w:val="00E537B6"/>
    <w:rsid w:val="00E576D9"/>
    <w:rsid w:val="00E66DB3"/>
    <w:rsid w:val="00E74AC1"/>
    <w:rsid w:val="00E74B05"/>
    <w:rsid w:val="00E75B7C"/>
    <w:rsid w:val="00E93C5E"/>
    <w:rsid w:val="00E977C6"/>
    <w:rsid w:val="00EA034B"/>
    <w:rsid w:val="00EA3BF7"/>
    <w:rsid w:val="00EB1BCB"/>
    <w:rsid w:val="00EB559E"/>
    <w:rsid w:val="00EB6149"/>
    <w:rsid w:val="00EC66C6"/>
    <w:rsid w:val="00ED4099"/>
    <w:rsid w:val="00ED5ADE"/>
    <w:rsid w:val="00ED6F3B"/>
    <w:rsid w:val="00EE0973"/>
    <w:rsid w:val="00EE0DE2"/>
    <w:rsid w:val="00EF1306"/>
    <w:rsid w:val="00F06A13"/>
    <w:rsid w:val="00F07010"/>
    <w:rsid w:val="00F07AAD"/>
    <w:rsid w:val="00F10D14"/>
    <w:rsid w:val="00F1420F"/>
    <w:rsid w:val="00F2269F"/>
    <w:rsid w:val="00F278BF"/>
    <w:rsid w:val="00F31DB5"/>
    <w:rsid w:val="00F35651"/>
    <w:rsid w:val="00F51082"/>
    <w:rsid w:val="00F53015"/>
    <w:rsid w:val="00F55958"/>
    <w:rsid w:val="00F65825"/>
    <w:rsid w:val="00F66082"/>
    <w:rsid w:val="00F72FA4"/>
    <w:rsid w:val="00F945AD"/>
    <w:rsid w:val="00FA160C"/>
    <w:rsid w:val="00FA3698"/>
    <w:rsid w:val="00FB2717"/>
    <w:rsid w:val="00FB2721"/>
    <w:rsid w:val="00FB5515"/>
    <w:rsid w:val="00FC2246"/>
    <w:rsid w:val="00FC25D1"/>
    <w:rsid w:val="00FC6D35"/>
    <w:rsid w:val="00FE1E26"/>
    <w:rsid w:val="00FE2747"/>
    <w:rsid w:val="00FE511C"/>
    <w:rsid w:val="00FF6AC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F3D812"/>
  <w15:docId w15:val="{C73B60FA-0E4F-4C9C-B00C-42E81CE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AAF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0AE8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qFormat/>
    <w:rsid w:val="008326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6A13"/>
    <w:pPr>
      <w:spacing w:before="288" w:after="288"/>
    </w:pPr>
  </w:style>
  <w:style w:type="character" w:styleId="Strong">
    <w:name w:val="Strong"/>
    <w:qFormat/>
    <w:rsid w:val="00F06A13"/>
    <w:rPr>
      <w:b/>
      <w:bCs/>
    </w:rPr>
  </w:style>
  <w:style w:type="paragraph" w:customStyle="1" w:styleId="Normal1">
    <w:name w:val="Normal1"/>
    <w:basedOn w:val="Normal"/>
    <w:rsid w:val="00350BE9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Title1">
    <w:name w:val="Title1"/>
    <w:basedOn w:val="Normal"/>
    <w:rsid w:val="00350BE9"/>
    <w:pPr>
      <w:spacing w:before="100" w:beforeAutospacing="1" w:after="100" w:afterAutospacing="1"/>
    </w:pPr>
    <w:rPr>
      <w:rFonts w:ascii="Verdana" w:hAnsi="Verdana"/>
      <w:b/>
      <w:bCs/>
      <w:color w:val="000066"/>
    </w:rPr>
  </w:style>
  <w:style w:type="paragraph" w:customStyle="1" w:styleId="style5">
    <w:name w:val="style5"/>
    <w:basedOn w:val="Normal"/>
    <w:rsid w:val="00350BE9"/>
    <w:pPr>
      <w:spacing w:before="100" w:beforeAutospacing="1" w:after="100" w:afterAutospacing="1"/>
    </w:pPr>
    <w:rPr>
      <w:rFonts w:ascii="Verdana" w:hAnsi="Verdana"/>
      <w:b/>
      <w:bCs/>
      <w:color w:val="666666"/>
      <w:sz w:val="18"/>
      <w:szCs w:val="18"/>
    </w:rPr>
  </w:style>
  <w:style w:type="character" w:customStyle="1" w:styleId="normal10">
    <w:name w:val="normal1"/>
    <w:rsid w:val="00350BE9"/>
    <w:rPr>
      <w:rFonts w:ascii="Verdana" w:hAnsi="Verdana" w:hint="default"/>
      <w:i w:val="0"/>
      <w:iCs w:val="0"/>
      <w:sz w:val="18"/>
      <w:szCs w:val="18"/>
    </w:rPr>
  </w:style>
  <w:style w:type="paragraph" w:customStyle="1" w:styleId="style24">
    <w:name w:val="style24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style25style20">
    <w:name w:val="style25 style20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character" w:customStyle="1" w:styleId="style27">
    <w:name w:val="style27"/>
    <w:basedOn w:val="DefaultParagraphFont"/>
    <w:rsid w:val="00E537B6"/>
  </w:style>
  <w:style w:type="paragraph" w:customStyle="1" w:styleId="style25">
    <w:name w:val="style25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style25style21">
    <w:name w:val="style25 style21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character" w:styleId="Emphasis">
    <w:name w:val="Emphasis"/>
    <w:uiPriority w:val="20"/>
    <w:qFormat/>
    <w:rsid w:val="005A30C5"/>
    <w:rPr>
      <w:i/>
      <w:iCs/>
    </w:rPr>
  </w:style>
  <w:style w:type="paragraph" w:customStyle="1" w:styleId="Default">
    <w:name w:val="Default"/>
    <w:rsid w:val="005A3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Default"/>
    <w:next w:val="Default"/>
    <w:rsid w:val="005A30C5"/>
    <w:rPr>
      <w:rFonts w:cs="Times New Roman"/>
      <w:color w:val="auto"/>
    </w:rPr>
  </w:style>
  <w:style w:type="character" w:styleId="Hyperlink">
    <w:name w:val="Hyperlink"/>
    <w:rsid w:val="009B1F75"/>
    <w:rPr>
      <w:color w:val="0000FF"/>
      <w:u w:val="single"/>
    </w:rPr>
  </w:style>
  <w:style w:type="table" w:styleId="TableGrid">
    <w:name w:val="Table Grid"/>
    <w:basedOn w:val="TableNormal"/>
    <w:rsid w:val="003820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64C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4C7A"/>
  </w:style>
  <w:style w:type="paragraph" w:styleId="Header">
    <w:name w:val="header"/>
    <w:basedOn w:val="Normal"/>
    <w:link w:val="HeaderChar"/>
    <w:uiPriority w:val="99"/>
    <w:rsid w:val="00B50582"/>
    <w:pPr>
      <w:tabs>
        <w:tab w:val="center" w:pos="4153"/>
        <w:tab w:val="right" w:pos="8306"/>
      </w:tabs>
    </w:pPr>
    <w:rPr>
      <w:rFonts w:eastAsia="Times New Roman"/>
      <w:lang w:val="en-US" w:eastAsia="en-US"/>
    </w:rPr>
  </w:style>
  <w:style w:type="paragraph" w:styleId="BalloonText">
    <w:name w:val="Balloon Text"/>
    <w:basedOn w:val="Normal"/>
    <w:semiHidden/>
    <w:rsid w:val="00E26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03894"/>
    <w:pPr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192"/>
        <w:tab w:val="left" w:pos="6336"/>
        <w:tab w:val="left" w:pos="6480"/>
        <w:tab w:val="left" w:pos="6624"/>
        <w:tab w:val="left" w:pos="6768"/>
        <w:tab w:val="left" w:pos="6912"/>
        <w:tab w:val="left" w:pos="7056"/>
      </w:tabs>
      <w:jc w:val="center"/>
    </w:pPr>
    <w:rPr>
      <w:rFonts w:ascii="CG Times" w:eastAsia="Times New Roman" w:hAnsi="CG Times"/>
      <w:szCs w:val="20"/>
      <w:lang w:eastAsia="en-US"/>
    </w:rPr>
  </w:style>
  <w:style w:type="paragraph" w:styleId="BodyTextIndent3">
    <w:name w:val="Body Text Indent 3"/>
    <w:basedOn w:val="Normal"/>
    <w:rsid w:val="00003894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192"/>
        <w:tab w:val="left" w:pos="6336"/>
        <w:tab w:val="left" w:pos="6480"/>
        <w:tab w:val="left" w:pos="6624"/>
        <w:tab w:val="left" w:pos="6768"/>
        <w:tab w:val="left" w:pos="6912"/>
        <w:tab w:val="left" w:pos="7056"/>
      </w:tabs>
      <w:snapToGrid w:val="0"/>
      <w:ind w:left="144"/>
    </w:pPr>
    <w:rPr>
      <w:rFonts w:ascii="CG Times" w:eastAsia="Times New Roman" w:hAnsi="CG Times"/>
      <w:szCs w:val="20"/>
      <w:lang w:eastAsia="en-US"/>
    </w:rPr>
  </w:style>
  <w:style w:type="character" w:customStyle="1" w:styleId="owner">
    <w:name w:val="owner"/>
    <w:basedOn w:val="DefaultParagraphFont"/>
    <w:rsid w:val="00254BB5"/>
  </w:style>
  <w:style w:type="character" w:customStyle="1" w:styleId="illinkstyle">
    <w:name w:val="il_link_style"/>
    <w:basedOn w:val="DefaultParagraphFont"/>
    <w:rsid w:val="00254BB5"/>
  </w:style>
  <w:style w:type="paragraph" w:customStyle="1" w:styleId="0ELCMHead">
    <w:name w:val="0 ELC M Head"/>
    <w:basedOn w:val="Normal"/>
    <w:next w:val="1ELCBody"/>
    <w:rsid w:val="00403EF9"/>
    <w:pPr>
      <w:jc w:val="center"/>
    </w:pPr>
    <w:rPr>
      <w:rFonts w:ascii="Tahoma" w:hAnsi="Tahoma" w:cs="Tahoma"/>
      <w:b/>
      <w:sz w:val="22"/>
      <w:szCs w:val="22"/>
    </w:rPr>
  </w:style>
  <w:style w:type="paragraph" w:customStyle="1" w:styleId="1ELCBody">
    <w:name w:val="1 ELC Body"/>
    <w:basedOn w:val="Normal"/>
    <w:rsid w:val="00403EF9"/>
    <w:rPr>
      <w:rFonts w:ascii="Tahoma" w:hAnsi="Tahoma" w:cs="Tahoma"/>
      <w:sz w:val="22"/>
      <w:szCs w:val="22"/>
    </w:rPr>
  </w:style>
  <w:style w:type="paragraph" w:customStyle="1" w:styleId="2ELCBullets">
    <w:name w:val="2 ELC Bullets"/>
    <w:basedOn w:val="Normal"/>
    <w:rsid w:val="00403EF9"/>
    <w:pPr>
      <w:numPr>
        <w:numId w:val="1"/>
      </w:numPr>
    </w:pPr>
    <w:rPr>
      <w:rFonts w:ascii="Tahoma" w:hAnsi="Tahoma" w:cs="Tahoma"/>
      <w:color w:val="000000"/>
      <w:sz w:val="22"/>
      <w:szCs w:val="22"/>
    </w:rPr>
  </w:style>
  <w:style w:type="paragraph" w:customStyle="1" w:styleId="0ELCSHead">
    <w:name w:val="0 ELC S Head"/>
    <w:basedOn w:val="Normal"/>
    <w:next w:val="1ELCBody"/>
    <w:rsid w:val="00403EF9"/>
    <w:rPr>
      <w:rFonts w:ascii="Tahoma" w:hAnsi="Tahoma" w:cs="Tahoma"/>
      <w:b/>
      <w:sz w:val="22"/>
      <w:szCs w:val="22"/>
    </w:rPr>
  </w:style>
  <w:style w:type="paragraph" w:customStyle="1" w:styleId="2ELCQuestions">
    <w:name w:val="2 ELC Questions"/>
    <w:basedOn w:val="Normal"/>
    <w:rsid w:val="00403EF9"/>
    <w:pPr>
      <w:numPr>
        <w:numId w:val="2"/>
      </w:numPr>
      <w:tabs>
        <w:tab w:val="left" w:pos="4820"/>
        <w:tab w:val="right" w:leader="dot" w:pos="6237"/>
      </w:tabs>
      <w:spacing w:line="360" w:lineRule="auto"/>
    </w:pPr>
    <w:rPr>
      <w:rFonts w:ascii="Tahoma" w:hAnsi="Tahoma" w:cs="Tahoma"/>
      <w:sz w:val="22"/>
      <w:szCs w:val="22"/>
    </w:rPr>
  </w:style>
  <w:style w:type="paragraph" w:styleId="NoSpacing">
    <w:name w:val="No Spacing"/>
    <w:uiPriority w:val="1"/>
    <w:qFormat/>
    <w:rsid w:val="00210510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E93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C5E"/>
  </w:style>
  <w:style w:type="paragraph" w:styleId="CommentSubject">
    <w:name w:val="annotation subject"/>
    <w:basedOn w:val="CommentText"/>
    <w:next w:val="CommentText"/>
    <w:link w:val="CommentSubjectChar"/>
    <w:rsid w:val="00E9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C5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26BD6"/>
    <w:rPr>
      <w:rFonts w:eastAsia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B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71A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119">
          <w:marLeft w:val="195"/>
          <w:marRight w:val="24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232">
                  <w:marLeft w:val="2250"/>
                  <w:marRight w:val="1800"/>
                  <w:marTop w:val="0"/>
                  <w:marBottom w:val="0"/>
                  <w:divBdr>
                    <w:top w:val="single" w:sz="2" w:space="0" w:color="FFFFFF"/>
                    <w:left w:val="single" w:sz="24" w:space="0" w:color="FFFFFF"/>
                    <w:bottom w:val="single" w:sz="2" w:space="3" w:color="FFFFFF"/>
                    <w:right w:val="single" w:sz="24" w:space="0" w:color="FFFFFF"/>
                  </w:divBdr>
                </w:div>
              </w:divsChild>
            </w:div>
          </w:divsChild>
        </w:div>
      </w:divsChild>
    </w:div>
    <w:div w:id="711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651">
                  <w:marLeft w:val="2250"/>
                  <w:marRight w:val="1800"/>
                  <w:marTop w:val="0"/>
                  <w:marBottom w:val="0"/>
                  <w:divBdr>
                    <w:top w:val="single" w:sz="2" w:space="0" w:color="FFFFFF"/>
                    <w:left w:val="single" w:sz="24" w:space="0" w:color="FFFFFF"/>
                    <w:bottom w:val="single" w:sz="2" w:space="3" w:color="FFFFFF"/>
                    <w:right w:val="single" w:sz="24" w:space="0" w:color="FFFFFF"/>
                  </w:divBdr>
                </w:div>
              </w:divsChild>
            </w:div>
          </w:divsChild>
        </w:div>
      </w:divsChild>
    </w:div>
    <w:div w:id="933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261">
          <w:marLeft w:val="0"/>
          <w:marRight w:val="0"/>
          <w:marTop w:val="300"/>
          <w:marBottom w:val="3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349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167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.bradford\Application%20Data\Microsoft\Templates\ELC%20Worksheet%20-%20Handou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ELC Worksheet - Handout template.dot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Edwards</dc:creator>
  <cp:lastModifiedBy>Ivarsson-Keng Nicole</cp:lastModifiedBy>
  <cp:revision>2</cp:revision>
  <cp:lastPrinted>2015-10-06T14:42:00Z</cp:lastPrinted>
  <dcterms:created xsi:type="dcterms:W3CDTF">2023-10-23T11:36:00Z</dcterms:created>
  <dcterms:modified xsi:type="dcterms:W3CDTF">2023-10-23T11:36:00Z</dcterms:modified>
</cp:coreProperties>
</file>